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A0C" w:rsidRDefault="00B70A0C" w:rsidP="00CA76BB">
      <w:pPr>
        <w:spacing w:after="0" w:line="240" w:lineRule="auto"/>
        <w:jc w:val="center"/>
        <w:rPr>
          <w:rFonts w:ascii="Times New Roman" w:hAnsi="Times New Roman" w:cs="Times New Roman"/>
          <w:sz w:val="24"/>
          <w:szCs w:val="24"/>
        </w:rPr>
      </w:pPr>
      <w:r w:rsidRPr="00210D20">
        <w:rPr>
          <w:rFonts w:ascii="Times New Roman" w:hAnsi="Times New Roman" w:cs="Times New Roman"/>
          <w:sz w:val="24"/>
          <w:szCs w:val="24"/>
        </w:rPr>
        <w:t xml:space="preserve">Jabatan Kepaniteraan di Pengadilan : </w:t>
      </w:r>
    </w:p>
    <w:p w:rsidR="00B70A0C" w:rsidRDefault="00B70A0C" w:rsidP="001C1304">
      <w:pPr>
        <w:spacing w:after="0" w:line="240" w:lineRule="auto"/>
        <w:jc w:val="center"/>
        <w:rPr>
          <w:rFonts w:ascii="Times New Roman" w:hAnsi="Times New Roman" w:cs="Times New Roman"/>
          <w:sz w:val="24"/>
          <w:szCs w:val="24"/>
        </w:rPr>
      </w:pPr>
      <w:r w:rsidRPr="00210D20">
        <w:rPr>
          <w:rFonts w:ascii="Times New Roman" w:hAnsi="Times New Roman" w:cs="Times New Roman"/>
          <w:sz w:val="24"/>
          <w:szCs w:val="24"/>
        </w:rPr>
        <w:t>Antara Hasrat dan Tantangan</w:t>
      </w:r>
      <w:r>
        <w:rPr>
          <w:rFonts w:ascii="Times New Roman" w:hAnsi="Times New Roman" w:cs="Times New Roman"/>
          <w:sz w:val="24"/>
          <w:szCs w:val="24"/>
        </w:rPr>
        <w:t xml:space="preserve"> Oleh : Ghozi, S. Ag., MA.</w:t>
      </w:r>
    </w:p>
    <w:p w:rsidR="00B70A0C" w:rsidRDefault="00B70A0C" w:rsidP="00CA76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Panitera Muda Hukum PA. Kuala Tungkal (01/04/2014)</w:t>
      </w:r>
    </w:p>
    <w:p w:rsidR="00B70A0C" w:rsidRPr="00210D20" w:rsidRDefault="00B70A0C" w:rsidP="00FE14AB">
      <w:pPr>
        <w:spacing w:line="240" w:lineRule="auto"/>
        <w:jc w:val="center"/>
        <w:rPr>
          <w:rFonts w:ascii="Times New Roman" w:hAnsi="Times New Roman" w:cs="Times New Roman"/>
          <w:sz w:val="24"/>
          <w:szCs w:val="24"/>
        </w:rPr>
      </w:pPr>
    </w:p>
    <w:p w:rsidR="00B70A0C" w:rsidRDefault="00B70A0C" w:rsidP="00AC033C">
      <w:pPr>
        <w:spacing w:line="360" w:lineRule="auto"/>
        <w:rPr>
          <w:rFonts w:ascii="Times New Roman" w:hAnsi="Times New Roman" w:cs="Times New Roman"/>
          <w:caps/>
          <w:sz w:val="24"/>
          <w:szCs w:val="24"/>
        </w:rPr>
      </w:pPr>
      <w:r w:rsidRPr="00210D20">
        <w:rPr>
          <w:rFonts w:ascii="Times New Roman" w:hAnsi="Times New Roman" w:cs="Times New Roman"/>
          <w:caps/>
          <w:sz w:val="24"/>
          <w:szCs w:val="24"/>
        </w:rPr>
        <w:t>Pendahuluan</w:t>
      </w:r>
    </w:p>
    <w:p w:rsidR="00B70A0C" w:rsidRPr="00210D20" w:rsidRDefault="00B70A0C" w:rsidP="00273741">
      <w:pPr>
        <w:spacing w:line="360" w:lineRule="auto"/>
        <w:ind w:firstLine="851"/>
        <w:jc w:val="both"/>
        <w:rPr>
          <w:rFonts w:ascii="Times New Roman" w:hAnsi="Times New Roman" w:cs="Times New Roman"/>
          <w:sz w:val="24"/>
          <w:szCs w:val="24"/>
        </w:rPr>
      </w:pPr>
      <w:r w:rsidRPr="00210D20">
        <w:rPr>
          <w:rFonts w:ascii="Times New Roman" w:hAnsi="Times New Roman" w:cs="Times New Roman"/>
          <w:sz w:val="24"/>
          <w:szCs w:val="24"/>
        </w:rPr>
        <w:t xml:space="preserve">Suatu hari ketika saya berada pada sebuah mobil umum antar kota, berjumpa dengan seseorang yang bekerja di Badan Kepegawaian Negara. Setelah saling kenal, kemudian kami mengobrol dan bercerita satu sama lain. Maklum perjalanan yang ditempuh antar kota tersebut mencapai 5-6 jam. Diantara yang menjadi bahan obrolan adalah tentang pekerjaan, dia menanyakan tentang pekerjaan saya. Setelah dia mengetahui pekerjaan saya </w:t>
      </w:r>
      <w:r>
        <w:rPr>
          <w:rFonts w:ascii="Times New Roman" w:hAnsi="Times New Roman" w:cs="Times New Roman"/>
          <w:sz w:val="24"/>
          <w:szCs w:val="24"/>
        </w:rPr>
        <w:t xml:space="preserve"> </w:t>
      </w:r>
      <w:r w:rsidRPr="00210D20">
        <w:rPr>
          <w:rFonts w:ascii="Times New Roman" w:hAnsi="Times New Roman" w:cs="Times New Roman"/>
          <w:sz w:val="24"/>
          <w:szCs w:val="24"/>
        </w:rPr>
        <w:t xml:space="preserve"> sebagai Panitera Muda Hukum di Pengadilan Agama, kemudian langsung dia bertanya jabatan tersebut jabatan fungsional atau struktural. Mendapat pertanyaan seperti ini, saya jawab jabatan fungsional. Kemudian pegawai BKN itu menjelaskan jika fungsional semestinya pangkat tidak mentok, tapi nyatanya sampai sekarang masih banyak pemegang jabatan kepaniteraan masih mentok dalam hal pangkat. Ketika berbicara dengan jabatan fungsional tentu tidak ada batas dalam pangkat dan golongan. Dijelaskan oleh beliau bahwa </w:t>
      </w:r>
      <w:r>
        <w:rPr>
          <w:rFonts w:ascii="Times New Roman" w:hAnsi="Times New Roman" w:cs="Times New Roman"/>
          <w:sz w:val="24"/>
          <w:szCs w:val="24"/>
        </w:rPr>
        <w:t>s</w:t>
      </w:r>
      <w:r w:rsidRPr="00210D20">
        <w:rPr>
          <w:rFonts w:ascii="Times New Roman" w:hAnsi="Times New Roman" w:cs="Times New Roman"/>
          <w:sz w:val="24"/>
          <w:szCs w:val="24"/>
        </w:rPr>
        <w:t>ebagaimana jabatan guru, dokter, hakim dan lain sebagainya. Kemudian malahan ada beberapa jabatan fungsional yang kenaikan pangkatnya tidaklah reguler akan tetapi ditentukan dengan poin</w:t>
      </w:r>
      <w:r>
        <w:rPr>
          <w:rFonts w:ascii="Times New Roman" w:hAnsi="Times New Roman" w:cs="Times New Roman"/>
          <w:sz w:val="24"/>
          <w:szCs w:val="24"/>
        </w:rPr>
        <w:t>t</w:t>
      </w:r>
      <w:r w:rsidRPr="00210D20">
        <w:rPr>
          <w:rFonts w:ascii="Times New Roman" w:hAnsi="Times New Roman" w:cs="Times New Roman"/>
          <w:sz w:val="24"/>
          <w:szCs w:val="24"/>
        </w:rPr>
        <w:t>nya. Akhir pembicaraan dan obrolan mengisi perjalanan tersebut ditutup dengan cerita pengalaman kerja masing-masing.</w:t>
      </w:r>
    </w:p>
    <w:p w:rsidR="00B70A0C" w:rsidRDefault="00B70A0C" w:rsidP="0027374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Perbincangan antara kami berdua tentang jabatan kepaniteraan </w:t>
      </w:r>
      <w:r w:rsidRPr="00210D20">
        <w:rPr>
          <w:rFonts w:ascii="Times New Roman" w:hAnsi="Times New Roman" w:cs="Times New Roman"/>
          <w:sz w:val="24"/>
          <w:szCs w:val="24"/>
        </w:rPr>
        <w:t xml:space="preserve">tersebut sebenarnya merupakan </w:t>
      </w:r>
      <w:r>
        <w:rPr>
          <w:rFonts w:ascii="Times New Roman" w:hAnsi="Times New Roman" w:cs="Times New Roman"/>
          <w:sz w:val="24"/>
          <w:szCs w:val="24"/>
        </w:rPr>
        <w:t xml:space="preserve">permasalahan lama yang selalu menjadi </w:t>
      </w:r>
      <w:r w:rsidRPr="00210D20">
        <w:rPr>
          <w:rFonts w:ascii="Times New Roman" w:hAnsi="Times New Roman" w:cs="Times New Roman"/>
          <w:sz w:val="24"/>
          <w:szCs w:val="24"/>
        </w:rPr>
        <w:t>bagian pertanyaan dan ketidakjelasan status</w:t>
      </w:r>
      <w:r>
        <w:rPr>
          <w:rFonts w:ascii="Times New Roman" w:hAnsi="Times New Roman" w:cs="Times New Roman"/>
          <w:sz w:val="24"/>
          <w:szCs w:val="24"/>
        </w:rPr>
        <w:t>. J</w:t>
      </w:r>
      <w:r w:rsidRPr="00210D20">
        <w:rPr>
          <w:rFonts w:ascii="Times New Roman" w:hAnsi="Times New Roman" w:cs="Times New Roman"/>
          <w:sz w:val="24"/>
          <w:szCs w:val="24"/>
        </w:rPr>
        <w:t xml:space="preserve">abatan kepaniteraan </w:t>
      </w:r>
      <w:r>
        <w:rPr>
          <w:rFonts w:ascii="Times New Roman" w:hAnsi="Times New Roman" w:cs="Times New Roman"/>
          <w:sz w:val="24"/>
          <w:szCs w:val="24"/>
        </w:rPr>
        <w:t>itu apakah</w:t>
      </w:r>
      <w:r w:rsidRPr="00210D20">
        <w:rPr>
          <w:rFonts w:ascii="Times New Roman" w:hAnsi="Times New Roman" w:cs="Times New Roman"/>
          <w:sz w:val="24"/>
          <w:szCs w:val="24"/>
        </w:rPr>
        <w:t xml:space="preserve"> termasuk golongan fungsional atau struktura</w:t>
      </w:r>
      <w:r>
        <w:rPr>
          <w:rFonts w:ascii="Times New Roman" w:hAnsi="Times New Roman" w:cs="Times New Roman"/>
          <w:sz w:val="24"/>
          <w:szCs w:val="24"/>
        </w:rPr>
        <w:t>l</w:t>
      </w:r>
      <w:r w:rsidRPr="00210D20">
        <w:rPr>
          <w:rFonts w:ascii="Times New Roman" w:hAnsi="Times New Roman" w:cs="Times New Roman"/>
          <w:sz w:val="24"/>
          <w:szCs w:val="24"/>
        </w:rPr>
        <w:t>. Jika fungsional seharusnya pangkat tidak mentok pada pangkat tertentu, kemudian jika struk</w:t>
      </w:r>
      <w:r>
        <w:rPr>
          <w:rFonts w:ascii="Times New Roman" w:hAnsi="Times New Roman" w:cs="Times New Roman"/>
          <w:sz w:val="24"/>
          <w:szCs w:val="24"/>
        </w:rPr>
        <w:t xml:space="preserve">tural tetapi tidak  ada eselon. </w:t>
      </w:r>
    </w:p>
    <w:p w:rsidR="00B70A0C" w:rsidRDefault="00B70A0C" w:rsidP="0027374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Patut disadari bahwa k</w:t>
      </w:r>
      <w:r w:rsidRPr="00210D20">
        <w:rPr>
          <w:rFonts w:ascii="Times New Roman" w:hAnsi="Times New Roman" w:cs="Times New Roman"/>
          <w:sz w:val="24"/>
          <w:szCs w:val="24"/>
        </w:rPr>
        <w:t xml:space="preserve">etika seseorang bekerja dalam sebuah instansi baik itu instansi swasta maupun lembaga pemerintahaan tentu memiliki jabatan dan kedudukan masing-masing. Mulai dari jabatan terendah hingga jabatan tertinggi. Kedudukan dan jabatan memiliki struktur dan status yang jelas sesuai dengan kinerja dan klasifikasinya masing-masing. Di Pengadilan salah satu jabatan yang adalah jabatan kepaniteraan, yang termasuk dalam bahasan tulisan ini adalah jabatan kepaniteraan yang digolongkan ke dalam jabatan Panitera, wakil Panitera, Panitera Muda dan Panitera Pengganti. </w:t>
      </w:r>
      <w:r>
        <w:rPr>
          <w:rFonts w:ascii="Times New Roman" w:hAnsi="Times New Roman" w:cs="Times New Roman"/>
          <w:sz w:val="24"/>
          <w:szCs w:val="24"/>
        </w:rPr>
        <w:t>Dalam menjalankan tugas sehari-hari Panitera secara umum adalah sebagai pendamping hakim dalam sidang dan sebagai petugas yang  mempersiapkan administrasi persidangan yaitu Berita Acara Sidang.</w:t>
      </w:r>
    </w:p>
    <w:p w:rsidR="00B70A0C" w:rsidRPr="00210D20" w:rsidRDefault="00B70A0C" w:rsidP="00097067">
      <w:pPr>
        <w:spacing w:line="360" w:lineRule="auto"/>
        <w:jc w:val="both"/>
        <w:rPr>
          <w:rFonts w:ascii="Times New Roman" w:hAnsi="Times New Roman" w:cs="Times New Roman"/>
          <w:sz w:val="24"/>
          <w:szCs w:val="24"/>
        </w:rPr>
      </w:pPr>
      <w:r w:rsidRPr="00210D20">
        <w:rPr>
          <w:rFonts w:ascii="Times New Roman" w:hAnsi="Times New Roman" w:cs="Times New Roman"/>
          <w:caps/>
          <w:sz w:val="24"/>
          <w:szCs w:val="24"/>
        </w:rPr>
        <w:t>Kepaniteraan</w:t>
      </w:r>
    </w:p>
    <w:p w:rsidR="00B70A0C" w:rsidRDefault="00B70A0C" w:rsidP="00EB01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Dalam kamus besar Bahasa Indonesia, istilah Kepaniteraan, berasal dari kata Panitera yang artinya Pejabat kantor sekretariat Pengadilan yang bertugas pada bagian administrasi pengadilan, membuat berita acara persidangan dan tindakan administrasi lainnya. Pelaksanaan tugas seorang panitera tidak terlepas dari urusan catat mencatat, khususnya ada proses hukum acara di persidangan sesuai yang termaktub dalam Rbg yaitu Panitera bertugas sebagai membuat Berita Acara Sidang, yang dimuat dalam Pasal 179  : </w:t>
      </w:r>
      <w:r w:rsidRPr="001115C1">
        <w:rPr>
          <w:rFonts w:ascii="Times New Roman" w:hAnsi="Times New Roman" w:cs="Times New Roman"/>
          <w:sz w:val="24"/>
          <w:szCs w:val="24"/>
        </w:rPr>
        <w:t>Panitera membuat berita acara tentang segala keterangan yang diperoleh dari saksi-saksi dihadapan</w:t>
      </w:r>
      <w:r>
        <w:rPr>
          <w:rFonts w:ascii="Times New Roman" w:hAnsi="Times New Roman" w:cs="Times New Roman"/>
          <w:sz w:val="24"/>
          <w:szCs w:val="24"/>
        </w:rPr>
        <w:t xml:space="preserve"> </w:t>
      </w:r>
      <w:r w:rsidRPr="001115C1">
        <w:rPr>
          <w:rFonts w:ascii="Times New Roman" w:hAnsi="Times New Roman" w:cs="Times New Roman"/>
          <w:sz w:val="24"/>
          <w:szCs w:val="24"/>
        </w:rPr>
        <w:t>sidang pengadilan. (RV.209; IR. 152.)</w:t>
      </w:r>
    </w:p>
    <w:p w:rsidR="00B70A0C" w:rsidRDefault="00B70A0C" w:rsidP="00EB01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Ketika memasuki lembaga, maka dalam struktur organisasi Pengadilan k</w:t>
      </w:r>
      <w:r w:rsidRPr="00210D20">
        <w:rPr>
          <w:rFonts w:ascii="Times New Roman" w:hAnsi="Times New Roman" w:cs="Times New Roman"/>
          <w:sz w:val="24"/>
          <w:szCs w:val="24"/>
        </w:rPr>
        <w:t xml:space="preserve">edudukan </w:t>
      </w:r>
      <w:r>
        <w:rPr>
          <w:rFonts w:ascii="Times New Roman" w:hAnsi="Times New Roman" w:cs="Times New Roman"/>
          <w:sz w:val="24"/>
          <w:szCs w:val="24"/>
        </w:rPr>
        <w:t>P</w:t>
      </w:r>
      <w:r w:rsidRPr="00210D20">
        <w:rPr>
          <w:rFonts w:ascii="Times New Roman" w:hAnsi="Times New Roman" w:cs="Times New Roman"/>
          <w:sz w:val="24"/>
          <w:szCs w:val="24"/>
        </w:rPr>
        <w:t>anitera sangat jelas dalam Undang-undang nomor 7 tahun 1989 tentang tentang Peradilan Agama Pasal 9 ayat (1) yang berbunyi: “Susunan Pengadilan Agama terdiri dari Pimpinan,  Hakim  Anggota, Panit</w:t>
      </w:r>
      <w:r>
        <w:rPr>
          <w:rFonts w:ascii="Times New Roman" w:hAnsi="Times New Roman" w:cs="Times New Roman"/>
          <w:sz w:val="24"/>
          <w:szCs w:val="24"/>
        </w:rPr>
        <w:t xml:space="preserve">era, Sekretaris, dan Juru Sita.  Selain itu dipertegas lagi dengan  pasal 26 Undang-undang yang sama pada  ayat (1) dan (2) yang bunyinya :  </w:t>
      </w:r>
      <w:r w:rsidRPr="004A0774">
        <w:rPr>
          <w:rFonts w:ascii="Times New Roman" w:hAnsi="Times New Roman" w:cs="Times New Roman"/>
          <w:sz w:val="24"/>
          <w:szCs w:val="24"/>
        </w:rPr>
        <w:t>(1)</w:t>
      </w:r>
      <w:r w:rsidRPr="004A0774">
        <w:rPr>
          <w:rFonts w:ascii="Times New Roman" w:hAnsi="Times New Roman" w:cs="Times New Roman"/>
          <w:sz w:val="24"/>
          <w:szCs w:val="24"/>
        </w:rPr>
        <w:tab/>
      </w:r>
      <w:r>
        <w:rPr>
          <w:rFonts w:ascii="Times New Roman" w:hAnsi="Times New Roman" w:cs="Times New Roman"/>
          <w:sz w:val="24"/>
          <w:szCs w:val="24"/>
        </w:rPr>
        <w:t xml:space="preserve"> </w:t>
      </w:r>
      <w:r w:rsidRPr="004A0774">
        <w:rPr>
          <w:rFonts w:ascii="Times New Roman" w:hAnsi="Times New Roman" w:cs="Times New Roman"/>
          <w:sz w:val="24"/>
          <w:szCs w:val="24"/>
        </w:rPr>
        <w:t>Pada setiap Pengadilan ditetapkan adanya Kepaniteraan yang  dipimpin oleh seorang Panitera.</w:t>
      </w:r>
      <w:r>
        <w:rPr>
          <w:rFonts w:ascii="Times New Roman" w:hAnsi="Times New Roman" w:cs="Times New Roman"/>
          <w:sz w:val="24"/>
          <w:szCs w:val="24"/>
        </w:rPr>
        <w:t xml:space="preserve"> (2) </w:t>
      </w:r>
      <w:r w:rsidRPr="004A0774">
        <w:rPr>
          <w:rFonts w:ascii="Times New Roman" w:hAnsi="Times New Roman" w:cs="Times New Roman"/>
          <w:sz w:val="24"/>
          <w:szCs w:val="24"/>
        </w:rPr>
        <w:t>Dalam  melaksanakan  tugasnya  Panitera  Pengadilan  Agama  dibantu  oleh seorang  Wakil  Panitera,  beberapa  orang  Panitera  Muda,  beberapa  orang Panitera Pengganti, dan beberapa orang Juru Sita.</w:t>
      </w:r>
      <w:r>
        <w:rPr>
          <w:rFonts w:ascii="Times New Roman" w:hAnsi="Times New Roman" w:cs="Times New Roman"/>
          <w:sz w:val="24"/>
          <w:szCs w:val="24"/>
        </w:rPr>
        <w:t xml:space="preserve"> </w:t>
      </w:r>
    </w:p>
    <w:p w:rsidR="00B70A0C" w:rsidRDefault="00B70A0C" w:rsidP="001F180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Patut diingat bahwa pajabat kepaniteraan itu selain menjalankan  tugas pokok sebagai Panitera Sidang juga sebagai petugas yang menjalankan roda organisasi. Seorang Panitera Muda Gugatan dan Panitera Muda Permohon selain sebagai pendamping hakim di persidangan juga sebagai petugas yang bertanggung jawab kepada register dan penerimaan perkara.  Begitu pula dengan Panitera Muda Hukum selain sebagai pendamping hakim dipersidangan juga sebagai petugas yang bertanggung jawab sebagai membuat laporan, memonitoring minutasi perkara, Mengarsipkan berkas perkara, menyiapkan Akta Cerai dan lain sebagainya. Wakil Panitera juga bertugas selain bertugas sebagai panitera di persidangan tetapi juga sebagai tampuk pengarah kepaniteraan perpanjangan tangan panitera. </w:t>
      </w:r>
    </w:p>
    <w:p w:rsidR="00B70A0C" w:rsidRDefault="00B70A0C" w:rsidP="0012285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Begitu jelas dan nyata bahwa seorang yang menjabat di bidang kepaniteraan harus pintar-pintar membagi waktu dan menyiapkan pikiran agar dapat menjadi sebagai petugas pengadilan yang handal dan cakap. Dalam tugas sehari-hari yang jelas seorang Panitera selalu rutin membuat berita acara sidang apalagi yang memiliki perkara yang banyak. </w:t>
      </w:r>
    </w:p>
    <w:p w:rsidR="00B70A0C" w:rsidRDefault="00B70A0C" w:rsidP="00FE14AB">
      <w:pPr>
        <w:spacing w:line="360" w:lineRule="auto"/>
        <w:jc w:val="both"/>
        <w:rPr>
          <w:rFonts w:ascii="Times New Roman" w:hAnsi="Times New Roman" w:cs="Times New Roman"/>
          <w:sz w:val="24"/>
          <w:szCs w:val="24"/>
        </w:rPr>
      </w:pPr>
      <w:r>
        <w:rPr>
          <w:rFonts w:ascii="Times New Roman" w:hAnsi="Times New Roman" w:cs="Times New Roman"/>
          <w:sz w:val="24"/>
          <w:szCs w:val="24"/>
        </w:rPr>
        <w:t>KESEJAHTERAAN PANITERA/PANITERA PENGGANTI</w:t>
      </w:r>
    </w:p>
    <w:p w:rsidR="00B70A0C" w:rsidRDefault="00B70A0C" w:rsidP="00B365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Dalam hal kesejahteraan, selain menerima penghasilan gaji dan tunjangan keluarga, dan tunjangan beras, Panitera juga  menerima tunjangan jabatan. Terakhir tunjangan jabatan panitera termuat dalam PP Nomor 24 Tahun 2007 tentang Tunjangan Panitera. Peraturan yang ditandatangani oleh Bapak Presiden SBY ini sudah berlangsung selama 6 tahun lebih tanpa adanya peningkatan  hingga akhir tahun 2013 ini.  Dalam </w:t>
      </w:r>
      <w:r w:rsidRPr="00820C0E">
        <w:rPr>
          <w:rFonts w:ascii="Times New Roman" w:hAnsi="Times New Roman" w:cs="Times New Roman"/>
          <w:sz w:val="24"/>
          <w:szCs w:val="24"/>
        </w:rPr>
        <w:t xml:space="preserve">PP ini diatur tentang tunjangan jabatan </w:t>
      </w:r>
      <w:r>
        <w:rPr>
          <w:rFonts w:ascii="Times New Roman" w:hAnsi="Times New Roman" w:cs="Times New Roman"/>
          <w:sz w:val="24"/>
          <w:szCs w:val="24"/>
        </w:rPr>
        <w:t xml:space="preserve">Panitera Pengganti sebesar </w:t>
      </w:r>
      <w:r w:rsidRPr="00820C0E">
        <w:rPr>
          <w:rFonts w:ascii="Times New Roman" w:hAnsi="Times New Roman" w:cs="Times New Roman"/>
          <w:sz w:val="24"/>
          <w:szCs w:val="24"/>
        </w:rPr>
        <w:t>Rp. 300.000.- (PP pada Pengadilan Klas II)</w:t>
      </w:r>
      <w:r>
        <w:rPr>
          <w:rFonts w:ascii="Times New Roman" w:hAnsi="Times New Roman" w:cs="Times New Roman"/>
          <w:sz w:val="24"/>
          <w:szCs w:val="24"/>
        </w:rPr>
        <w:t xml:space="preserve">. Jika dihitung dengan Tunjangan Hakim yang termuat dalam PP Nomor 94 Tahun 2012 </w:t>
      </w:r>
      <w:r w:rsidRPr="009D70C0">
        <w:rPr>
          <w:rFonts w:ascii="Times New Roman" w:hAnsi="Times New Roman" w:cs="Times New Roman"/>
          <w:sz w:val="24"/>
          <w:szCs w:val="24"/>
        </w:rPr>
        <w:t>tentang Hak Keuangan dan Fasilitas Hakim</w:t>
      </w:r>
      <w:r>
        <w:rPr>
          <w:rFonts w:ascii="Times New Roman" w:hAnsi="Times New Roman" w:cs="Times New Roman"/>
          <w:sz w:val="24"/>
          <w:szCs w:val="24"/>
        </w:rPr>
        <w:t xml:space="preserve">. Besaran bagi Hakim yang menduduki pangkat dan golongan terendah adalah sebesar </w:t>
      </w:r>
      <w:r w:rsidRPr="00820C0E">
        <w:rPr>
          <w:rFonts w:ascii="Times New Roman" w:hAnsi="Times New Roman" w:cs="Times New Roman"/>
          <w:sz w:val="24"/>
          <w:szCs w:val="24"/>
        </w:rPr>
        <w:t>Rp.8.500.000.-)</w:t>
      </w:r>
      <w:r>
        <w:rPr>
          <w:rFonts w:ascii="Times New Roman" w:hAnsi="Times New Roman" w:cs="Times New Roman"/>
          <w:sz w:val="24"/>
          <w:szCs w:val="24"/>
        </w:rPr>
        <w:t xml:space="preserve"> selisih p</w:t>
      </w:r>
      <w:r w:rsidRPr="00820C0E">
        <w:rPr>
          <w:rFonts w:ascii="Times New Roman" w:hAnsi="Times New Roman" w:cs="Times New Roman"/>
          <w:sz w:val="24"/>
          <w:szCs w:val="24"/>
        </w:rPr>
        <w:t xml:space="preserve">erbandingannya seperti langit dan bumi kalau bisa dikatakan seperti itu. </w:t>
      </w:r>
      <w:r>
        <w:rPr>
          <w:rFonts w:ascii="Times New Roman" w:hAnsi="Times New Roman" w:cs="Times New Roman"/>
          <w:sz w:val="24"/>
          <w:szCs w:val="24"/>
        </w:rPr>
        <w:t>D</w:t>
      </w:r>
      <w:r w:rsidRPr="00820C0E">
        <w:rPr>
          <w:rFonts w:ascii="Times New Roman" w:hAnsi="Times New Roman" w:cs="Times New Roman"/>
          <w:sz w:val="24"/>
          <w:szCs w:val="24"/>
        </w:rPr>
        <w:t>ari segi persentase maka besaran tunjangan Panitera Pengganti itu hanya 3.5 % dari tunjangan jabatan hakim yang paling rendah. Padahal mereka adalah mitra Hakim dalam persidangan yang kehadirannya meskipun bukan sebagai pejabat negara namun memiliki peran yang tidak kecil.</w:t>
      </w:r>
    </w:p>
    <w:p w:rsidR="00B70A0C" w:rsidRDefault="00B70A0C" w:rsidP="001B5CA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Menelaah dari tulisan saudara Zulkifli Muhammad yang termuat dalam kompasiana tanggal 24 Juni 2013 bahwa tunjangan panitera pengganti memiliki tunjangan yang kecil  menimbulkan </w:t>
      </w:r>
      <w:r w:rsidRPr="00AB13D9">
        <w:rPr>
          <w:rFonts w:ascii="Times New Roman" w:hAnsi="Times New Roman" w:cs="Times New Roman"/>
          <w:sz w:val="24"/>
          <w:szCs w:val="24"/>
        </w:rPr>
        <w:t xml:space="preserve"> timbul asumsi apakah dengan tunjangan sebesar Rp. 300.000,- itu para Panitera Pengganti dan keluarganya bisa hidup serba kecukupan dan tidak kekurangan (baca: sejahtera) ? Bahkan meskipun ditambah dengan tunjangan kinerja yang diterimanya (atau sekalian uang makannya, ditambah gaji pokoknya) dijamin dia tidak bisa hidup serba kecukupan kalau kita memang mau konsisten menggunakan istilah tersebut. Jadi dalam hal ini sebenarnya bukan persoalan perdebatan siapa yang benar dan salah, tapi menyangkut keadilan, bahwa Panitera Pengganti berhak memperoleh gaji yang adil dan layak sesuai dengan beban kerja dan tanggung jawabnya.</w:t>
      </w:r>
      <w:r>
        <w:rPr>
          <w:rFonts w:ascii="Times New Roman" w:hAnsi="Times New Roman" w:cs="Times New Roman"/>
          <w:sz w:val="24"/>
          <w:szCs w:val="24"/>
        </w:rPr>
        <w:t xml:space="preserve"> Jelas memang setiap manusia tentu punya kebutuhan hidup yang sama baik itu berupa kebutuhan Primer maupun sekunder. </w:t>
      </w:r>
    </w:p>
    <w:p w:rsidR="00B70A0C" w:rsidRDefault="00B70A0C" w:rsidP="001F180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Jika kita bandingkan antara tunjangan Panitera terendah dan Hakim terendah pada tahun 2007, tunjangan hakim paling rendah sebesar Rp. 650.000,- (Keputusan Presiden RI Nomor 89 Tahun 2001) dan tunjangan terendah bagi Panitera/Panitera Pengganti sebesar Rp. 300.000,- (Peraturan Presiden Nomor 24 tahun 2007).  Sekarang sejak keluarnya Peraturan Pemerintah nomor 94 tahun 2012 tentang Hak Keuangan dan Fasilitas Hakim yang dibawah Mahkamah Agung maka tunjangan hakim mengalami kenaikan yang signifikan.  Dari tunjangan terendah Rp. 650.000,- menjadi Rp. 8.500.000,-.  Selisih antara antara jabatan terendah antara Panitera Pengganti dengan hakim sekarang sebesar  </w:t>
      </w:r>
      <w:r w:rsidRPr="00425800">
        <w:rPr>
          <w:rFonts w:ascii="Times New Roman" w:hAnsi="Times New Roman" w:cs="Times New Roman"/>
          <w:sz w:val="24"/>
          <w:szCs w:val="24"/>
          <w:u w:val="single"/>
        </w:rPr>
        <w:t>+</w:t>
      </w:r>
      <w:r>
        <w:rPr>
          <w:rFonts w:ascii="Times New Roman" w:hAnsi="Times New Roman" w:cs="Times New Roman"/>
          <w:sz w:val="24"/>
          <w:szCs w:val="24"/>
        </w:rPr>
        <w:t xml:space="preserve">   28,2  kali lipat yang  dahulu selisihnya hanya sebesar  1,8 kali lipat. </w:t>
      </w:r>
    </w:p>
    <w:p w:rsidR="00B70A0C" w:rsidRDefault="00B70A0C" w:rsidP="0097559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Sebuah keanehan dalam hal  penghasilan seorang panitera adalah bentuk  sistem tunjangan kinerja pada jabatan Panitera Pengganti di Pengadilan. Di peradilan Agama untuk menjadi seorang Panitera Pengganti harus melewati masa tes tertulis, ketika sudah lulus barulah bisa mendapat SK  Jabatan Panitera Pengganti. Yang mengikuti tes tersebut terdiri dari beberapa golongan seperti Kaur, Wasek, staf baik itu tingkat pertama maupun tingkat banding. Akan tetapi ketika sudah menjadi Panitera Pengganti, seorang yang menjadi panitera pengganti mendapat tunjangan kinerja lebih kecil dari  wakil sekretaris dan bahkan lebih kecil dari seorang staf tingkat banding. Padahal untuk menjadi seorang Panitera Pengganti seseorang melewati masa ujian tes, akan tetapi ketika lulus kinerjanya yang lebih banyak di nilai lebih sedikit dalam hal penghasilan. </w:t>
      </w:r>
    </w:p>
    <w:p w:rsidR="00B70A0C" w:rsidRDefault="00B70A0C" w:rsidP="00975593">
      <w:pPr>
        <w:spacing w:line="360" w:lineRule="auto"/>
        <w:ind w:firstLine="851"/>
        <w:jc w:val="both"/>
        <w:rPr>
          <w:rFonts w:ascii="Times New Roman" w:hAnsi="Times New Roman" w:cs="Times New Roman"/>
          <w:sz w:val="24"/>
          <w:szCs w:val="24"/>
        </w:rPr>
      </w:pPr>
    </w:p>
    <w:p w:rsidR="00B70A0C" w:rsidRDefault="00B70A0C" w:rsidP="005D134C">
      <w:pPr>
        <w:spacing w:line="360" w:lineRule="auto"/>
        <w:jc w:val="both"/>
        <w:rPr>
          <w:rFonts w:ascii="Times New Roman" w:hAnsi="Times New Roman" w:cs="Times New Roman"/>
          <w:sz w:val="24"/>
          <w:szCs w:val="24"/>
        </w:rPr>
      </w:pPr>
      <w:r>
        <w:rPr>
          <w:rFonts w:ascii="Times New Roman" w:hAnsi="Times New Roman" w:cs="Times New Roman"/>
          <w:sz w:val="24"/>
          <w:szCs w:val="24"/>
        </w:rPr>
        <w:t>PENUTUP</w:t>
      </w:r>
    </w:p>
    <w:p w:rsidR="00B70A0C" w:rsidRDefault="00B70A0C" w:rsidP="00612A4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Bukanlah sebuah keluhan atau tidak bersyukur atas apa yang telah diberikan kepada kita. Akan tetapi adalah wajar apabila seseorang menuntut sesuatu yang lebih baik dengan prosedur yang halal. Melihat kenyataaan seperti ini maka agar  meningkatnya biaya hidup, yang diperlukan adalah perhatian pemerintah untuk meningkatkan kesejahteraan pejabat kepaniteraan di Pengadilan. Semoga perhatian pemerintah juga tertuju kepada pejabat kepaniteraan agar dalam hal status jabatan menjadi jelas dan kesejahteraan semakin meningkat. </w:t>
      </w:r>
    </w:p>
    <w:p w:rsidR="00B70A0C" w:rsidRDefault="00B70A0C" w:rsidP="001F1806">
      <w:pPr>
        <w:spacing w:line="360" w:lineRule="auto"/>
        <w:ind w:firstLine="851"/>
        <w:jc w:val="both"/>
        <w:rPr>
          <w:rFonts w:ascii="Times New Roman" w:hAnsi="Times New Roman" w:cs="Times New Roman"/>
          <w:sz w:val="24"/>
          <w:szCs w:val="24"/>
        </w:rPr>
      </w:pPr>
    </w:p>
    <w:p w:rsidR="00B70A0C" w:rsidRPr="00210D20" w:rsidRDefault="00B70A0C" w:rsidP="00EE515E">
      <w:pPr>
        <w:spacing w:line="360" w:lineRule="auto"/>
        <w:ind w:firstLine="851"/>
        <w:jc w:val="both"/>
        <w:rPr>
          <w:rFonts w:ascii="Times New Roman" w:hAnsi="Times New Roman" w:cs="Times New Roman"/>
          <w:sz w:val="24"/>
          <w:szCs w:val="24"/>
        </w:rPr>
      </w:pPr>
    </w:p>
    <w:sectPr w:rsidR="00B70A0C" w:rsidRPr="00210D20" w:rsidSect="001F1806">
      <w:pgSz w:w="11906" w:h="16838"/>
      <w:pgMar w:top="1843" w:right="1416" w:bottom="1985"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A0C" w:rsidRDefault="00B70A0C" w:rsidP="00D80977">
      <w:pPr>
        <w:spacing w:after="0" w:line="240" w:lineRule="auto"/>
      </w:pPr>
      <w:r>
        <w:separator/>
      </w:r>
    </w:p>
  </w:endnote>
  <w:endnote w:type="continuationSeparator" w:id="1">
    <w:p w:rsidR="00B70A0C" w:rsidRDefault="00B70A0C" w:rsidP="00D80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A0C" w:rsidRDefault="00B70A0C" w:rsidP="00D80977">
      <w:pPr>
        <w:spacing w:after="0" w:line="240" w:lineRule="auto"/>
      </w:pPr>
      <w:r>
        <w:separator/>
      </w:r>
    </w:p>
  </w:footnote>
  <w:footnote w:type="continuationSeparator" w:id="1">
    <w:p w:rsidR="00B70A0C" w:rsidRDefault="00B70A0C" w:rsidP="00D809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CCE"/>
    <w:rsid w:val="00000BE3"/>
    <w:rsid w:val="00000DCB"/>
    <w:rsid w:val="00001094"/>
    <w:rsid w:val="000013EF"/>
    <w:rsid w:val="0000274D"/>
    <w:rsid w:val="000030DF"/>
    <w:rsid w:val="000032DB"/>
    <w:rsid w:val="00003A61"/>
    <w:rsid w:val="00004604"/>
    <w:rsid w:val="00004D5E"/>
    <w:rsid w:val="00005A4D"/>
    <w:rsid w:val="00006494"/>
    <w:rsid w:val="00010617"/>
    <w:rsid w:val="000122EC"/>
    <w:rsid w:val="00013C7C"/>
    <w:rsid w:val="0001460A"/>
    <w:rsid w:val="00014884"/>
    <w:rsid w:val="0001581F"/>
    <w:rsid w:val="0001628E"/>
    <w:rsid w:val="000166D6"/>
    <w:rsid w:val="00016A4F"/>
    <w:rsid w:val="000171F1"/>
    <w:rsid w:val="00021865"/>
    <w:rsid w:val="0002289B"/>
    <w:rsid w:val="00023D61"/>
    <w:rsid w:val="00024ECC"/>
    <w:rsid w:val="000251BD"/>
    <w:rsid w:val="00025B26"/>
    <w:rsid w:val="00025D49"/>
    <w:rsid w:val="00025FB5"/>
    <w:rsid w:val="000270A5"/>
    <w:rsid w:val="00027B97"/>
    <w:rsid w:val="0003233F"/>
    <w:rsid w:val="0003266A"/>
    <w:rsid w:val="0003284F"/>
    <w:rsid w:val="0003333A"/>
    <w:rsid w:val="00033565"/>
    <w:rsid w:val="00033A3C"/>
    <w:rsid w:val="0003487E"/>
    <w:rsid w:val="00036215"/>
    <w:rsid w:val="00040919"/>
    <w:rsid w:val="0004337F"/>
    <w:rsid w:val="00043C7B"/>
    <w:rsid w:val="00043E85"/>
    <w:rsid w:val="0004550C"/>
    <w:rsid w:val="0004595D"/>
    <w:rsid w:val="00046C6E"/>
    <w:rsid w:val="00050B6E"/>
    <w:rsid w:val="000525F3"/>
    <w:rsid w:val="00052E39"/>
    <w:rsid w:val="00053EC0"/>
    <w:rsid w:val="000549FC"/>
    <w:rsid w:val="0005613C"/>
    <w:rsid w:val="00056A8C"/>
    <w:rsid w:val="00057575"/>
    <w:rsid w:val="0005764C"/>
    <w:rsid w:val="00060405"/>
    <w:rsid w:val="0006171E"/>
    <w:rsid w:val="00062DAD"/>
    <w:rsid w:val="0006316F"/>
    <w:rsid w:val="000631E9"/>
    <w:rsid w:val="000636DB"/>
    <w:rsid w:val="00063953"/>
    <w:rsid w:val="00063F65"/>
    <w:rsid w:val="00065DFB"/>
    <w:rsid w:val="0007114D"/>
    <w:rsid w:val="00071404"/>
    <w:rsid w:val="000718A7"/>
    <w:rsid w:val="0007384D"/>
    <w:rsid w:val="00073D31"/>
    <w:rsid w:val="00075B23"/>
    <w:rsid w:val="000761B0"/>
    <w:rsid w:val="00076445"/>
    <w:rsid w:val="0007751C"/>
    <w:rsid w:val="00077994"/>
    <w:rsid w:val="00080173"/>
    <w:rsid w:val="00080286"/>
    <w:rsid w:val="000804D0"/>
    <w:rsid w:val="000818BC"/>
    <w:rsid w:val="00083114"/>
    <w:rsid w:val="00083377"/>
    <w:rsid w:val="00084978"/>
    <w:rsid w:val="00085E74"/>
    <w:rsid w:val="000874CB"/>
    <w:rsid w:val="000875D4"/>
    <w:rsid w:val="000908F5"/>
    <w:rsid w:val="00093D54"/>
    <w:rsid w:val="00093F61"/>
    <w:rsid w:val="0009441D"/>
    <w:rsid w:val="00094504"/>
    <w:rsid w:val="0009591D"/>
    <w:rsid w:val="000961B7"/>
    <w:rsid w:val="0009663C"/>
    <w:rsid w:val="00097067"/>
    <w:rsid w:val="000A02C8"/>
    <w:rsid w:val="000A0DE3"/>
    <w:rsid w:val="000A1EAB"/>
    <w:rsid w:val="000A3D51"/>
    <w:rsid w:val="000A417D"/>
    <w:rsid w:val="000A4A89"/>
    <w:rsid w:val="000A4C85"/>
    <w:rsid w:val="000A5894"/>
    <w:rsid w:val="000A64DD"/>
    <w:rsid w:val="000A68BD"/>
    <w:rsid w:val="000A6A4E"/>
    <w:rsid w:val="000A78C8"/>
    <w:rsid w:val="000A7C92"/>
    <w:rsid w:val="000B0C53"/>
    <w:rsid w:val="000B0DD0"/>
    <w:rsid w:val="000B0F91"/>
    <w:rsid w:val="000B131F"/>
    <w:rsid w:val="000B183E"/>
    <w:rsid w:val="000B1885"/>
    <w:rsid w:val="000B1A7C"/>
    <w:rsid w:val="000B1EE5"/>
    <w:rsid w:val="000B2378"/>
    <w:rsid w:val="000B35D5"/>
    <w:rsid w:val="000B3E43"/>
    <w:rsid w:val="000B4B5F"/>
    <w:rsid w:val="000B4BEB"/>
    <w:rsid w:val="000B4E86"/>
    <w:rsid w:val="000B50CA"/>
    <w:rsid w:val="000B51CF"/>
    <w:rsid w:val="000B5429"/>
    <w:rsid w:val="000B54C1"/>
    <w:rsid w:val="000B5F71"/>
    <w:rsid w:val="000B64A3"/>
    <w:rsid w:val="000B78E3"/>
    <w:rsid w:val="000C0C5D"/>
    <w:rsid w:val="000C12F7"/>
    <w:rsid w:val="000C1754"/>
    <w:rsid w:val="000C2B70"/>
    <w:rsid w:val="000C34AA"/>
    <w:rsid w:val="000C37E0"/>
    <w:rsid w:val="000C4E93"/>
    <w:rsid w:val="000C5705"/>
    <w:rsid w:val="000C5B96"/>
    <w:rsid w:val="000C7D8D"/>
    <w:rsid w:val="000D00CB"/>
    <w:rsid w:val="000D0274"/>
    <w:rsid w:val="000D0972"/>
    <w:rsid w:val="000D0C46"/>
    <w:rsid w:val="000D2A39"/>
    <w:rsid w:val="000D3C3C"/>
    <w:rsid w:val="000D3CD6"/>
    <w:rsid w:val="000D4766"/>
    <w:rsid w:val="000D4EF0"/>
    <w:rsid w:val="000D6538"/>
    <w:rsid w:val="000D6C84"/>
    <w:rsid w:val="000D6DB1"/>
    <w:rsid w:val="000D75B5"/>
    <w:rsid w:val="000D7BB7"/>
    <w:rsid w:val="000E0885"/>
    <w:rsid w:val="000E09C9"/>
    <w:rsid w:val="000E1B78"/>
    <w:rsid w:val="000E2308"/>
    <w:rsid w:val="000E2AAE"/>
    <w:rsid w:val="000E2BC8"/>
    <w:rsid w:val="000E3D6A"/>
    <w:rsid w:val="000E3EDF"/>
    <w:rsid w:val="000E47AA"/>
    <w:rsid w:val="000E52FC"/>
    <w:rsid w:val="000E567B"/>
    <w:rsid w:val="000E60C9"/>
    <w:rsid w:val="000E72DC"/>
    <w:rsid w:val="000F0829"/>
    <w:rsid w:val="000F21AD"/>
    <w:rsid w:val="000F55B6"/>
    <w:rsid w:val="000F5B4A"/>
    <w:rsid w:val="000F5CA6"/>
    <w:rsid w:val="000F6606"/>
    <w:rsid w:val="000F6FC5"/>
    <w:rsid w:val="000F7769"/>
    <w:rsid w:val="000F7DF3"/>
    <w:rsid w:val="001002BA"/>
    <w:rsid w:val="001011DA"/>
    <w:rsid w:val="0010281A"/>
    <w:rsid w:val="00102AB3"/>
    <w:rsid w:val="00102BFB"/>
    <w:rsid w:val="00103371"/>
    <w:rsid w:val="00103803"/>
    <w:rsid w:val="00103BF2"/>
    <w:rsid w:val="00104799"/>
    <w:rsid w:val="00104866"/>
    <w:rsid w:val="00106BC2"/>
    <w:rsid w:val="00107577"/>
    <w:rsid w:val="001115C1"/>
    <w:rsid w:val="001128AC"/>
    <w:rsid w:val="00112C77"/>
    <w:rsid w:val="00113627"/>
    <w:rsid w:val="001141D1"/>
    <w:rsid w:val="00114D30"/>
    <w:rsid w:val="00116C7A"/>
    <w:rsid w:val="00122850"/>
    <w:rsid w:val="0012474A"/>
    <w:rsid w:val="00126399"/>
    <w:rsid w:val="00130386"/>
    <w:rsid w:val="00130DCD"/>
    <w:rsid w:val="0013108F"/>
    <w:rsid w:val="0013154A"/>
    <w:rsid w:val="001315CF"/>
    <w:rsid w:val="00131EDA"/>
    <w:rsid w:val="00133A61"/>
    <w:rsid w:val="00134C84"/>
    <w:rsid w:val="0013505F"/>
    <w:rsid w:val="00135D01"/>
    <w:rsid w:val="00136ABF"/>
    <w:rsid w:val="001405FB"/>
    <w:rsid w:val="0014067F"/>
    <w:rsid w:val="001407A9"/>
    <w:rsid w:val="00140F28"/>
    <w:rsid w:val="00140F61"/>
    <w:rsid w:val="00141C98"/>
    <w:rsid w:val="00142779"/>
    <w:rsid w:val="00142E7E"/>
    <w:rsid w:val="00145662"/>
    <w:rsid w:val="00145DC0"/>
    <w:rsid w:val="00146150"/>
    <w:rsid w:val="0014768D"/>
    <w:rsid w:val="00147E12"/>
    <w:rsid w:val="00147FA9"/>
    <w:rsid w:val="001506D4"/>
    <w:rsid w:val="00150AA8"/>
    <w:rsid w:val="0015252D"/>
    <w:rsid w:val="001555B1"/>
    <w:rsid w:val="00155E73"/>
    <w:rsid w:val="00157CC6"/>
    <w:rsid w:val="00160B00"/>
    <w:rsid w:val="00160F03"/>
    <w:rsid w:val="00161685"/>
    <w:rsid w:val="0016277D"/>
    <w:rsid w:val="00162F23"/>
    <w:rsid w:val="00163DC1"/>
    <w:rsid w:val="001654EC"/>
    <w:rsid w:val="0016640C"/>
    <w:rsid w:val="00166D50"/>
    <w:rsid w:val="00167743"/>
    <w:rsid w:val="001713FD"/>
    <w:rsid w:val="00173F3F"/>
    <w:rsid w:val="00175443"/>
    <w:rsid w:val="001757C0"/>
    <w:rsid w:val="0017686B"/>
    <w:rsid w:val="00176BD4"/>
    <w:rsid w:val="00177DA0"/>
    <w:rsid w:val="00180758"/>
    <w:rsid w:val="00181890"/>
    <w:rsid w:val="001822B4"/>
    <w:rsid w:val="00182C27"/>
    <w:rsid w:val="00183E7A"/>
    <w:rsid w:val="00184036"/>
    <w:rsid w:val="00184971"/>
    <w:rsid w:val="001861E9"/>
    <w:rsid w:val="00186B69"/>
    <w:rsid w:val="0018703D"/>
    <w:rsid w:val="0018788E"/>
    <w:rsid w:val="00190100"/>
    <w:rsid w:val="001906CC"/>
    <w:rsid w:val="00190C7C"/>
    <w:rsid w:val="00190C9A"/>
    <w:rsid w:val="00191D36"/>
    <w:rsid w:val="00192F59"/>
    <w:rsid w:val="00194450"/>
    <w:rsid w:val="00194ED9"/>
    <w:rsid w:val="00195947"/>
    <w:rsid w:val="00197F5D"/>
    <w:rsid w:val="001A1A62"/>
    <w:rsid w:val="001A360E"/>
    <w:rsid w:val="001A4287"/>
    <w:rsid w:val="001A4E95"/>
    <w:rsid w:val="001A5BE7"/>
    <w:rsid w:val="001A6638"/>
    <w:rsid w:val="001A6DB5"/>
    <w:rsid w:val="001B1336"/>
    <w:rsid w:val="001B1614"/>
    <w:rsid w:val="001B1965"/>
    <w:rsid w:val="001B30A6"/>
    <w:rsid w:val="001B41F5"/>
    <w:rsid w:val="001B442E"/>
    <w:rsid w:val="001B5BC9"/>
    <w:rsid w:val="001B5CA9"/>
    <w:rsid w:val="001B5FB1"/>
    <w:rsid w:val="001B6002"/>
    <w:rsid w:val="001B61D7"/>
    <w:rsid w:val="001C0CB6"/>
    <w:rsid w:val="001C0F42"/>
    <w:rsid w:val="001C1304"/>
    <w:rsid w:val="001C161A"/>
    <w:rsid w:val="001C330D"/>
    <w:rsid w:val="001C3873"/>
    <w:rsid w:val="001C45B8"/>
    <w:rsid w:val="001C7740"/>
    <w:rsid w:val="001C7C68"/>
    <w:rsid w:val="001D0F9E"/>
    <w:rsid w:val="001D0FE5"/>
    <w:rsid w:val="001D11BA"/>
    <w:rsid w:val="001D2C6A"/>
    <w:rsid w:val="001D35DD"/>
    <w:rsid w:val="001D3C64"/>
    <w:rsid w:val="001D57B7"/>
    <w:rsid w:val="001D60D5"/>
    <w:rsid w:val="001D650C"/>
    <w:rsid w:val="001D70E1"/>
    <w:rsid w:val="001E0C5C"/>
    <w:rsid w:val="001E158F"/>
    <w:rsid w:val="001E2215"/>
    <w:rsid w:val="001E3A97"/>
    <w:rsid w:val="001E3D58"/>
    <w:rsid w:val="001E4854"/>
    <w:rsid w:val="001E5279"/>
    <w:rsid w:val="001E5444"/>
    <w:rsid w:val="001E5A07"/>
    <w:rsid w:val="001E65FC"/>
    <w:rsid w:val="001E6700"/>
    <w:rsid w:val="001E7CCA"/>
    <w:rsid w:val="001F1806"/>
    <w:rsid w:val="001F19DA"/>
    <w:rsid w:val="001F2E69"/>
    <w:rsid w:val="001F333E"/>
    <w:rsid w:val="001F3CB7"/>
    <w:rsid w:val="001F45C1"/>
    <w:rsid w:val="001F4BB0"/>
    <w:rsid w:val="001F57F0"/>
    <w:rsid w:val="001F610D"/>
    <w:rsid w:val="001F64B6"/>
    <w:rsid w:val="001F758A"/>
    <w:rsid w:val="002005E0"/>
    <w:rsid w:val="00201C2E"/>
    <w:rsid w:val="00202937"/>
    <w:rsid w:val="00202CCB"/>
    <w:rsid w:val="00203B22"/>
    <w:rsid w:val="00204511"/>
    <w:rsid w:val="00205F72"/>
    <w:rsid w:val="002069A6"/>
    <w:rsid w:val="00206D2D"/>
    <w:rsid w:val="00207A67"/>
    <w:rsid w:val="002108FA"/>
    <w:rsid w:val="00210D20"/>
    <w:rsid w:val="002114FC"/>
    <w:rsid w:val="00211786"/>
    <w:rsid w:val="00211D31"/>
    <w:rsid w:val="002138DD"/>
    <w:rsid w:val="00214A2D"/>
    <w:rsid w:val="00215444"/>
    <w:rsid w:val="002165A1"/>
    <w:rsid w:val="002166A4"/>
    <w:rsid w:val="00216B6B"/>
    <w:rsid w:val="00217533"/>
    <w:rsid w:val="00217838"/>
    <w:rsid w:val="00217D3B"/>
    <w:rsid w:val="002202A8"/>
    <w:rsid w:val="002202CE"/>
    <w:rsid w:val="002207D6"/>
    <w:rsid w:val="002213B8"/>
    <w:rsid w:val="00221D48"/>
    <w:rsid w:val="002231AF"/>
    <w:rsid w:val="0022342C"/>
    <w:rsid w:val="002239AD"/>
    <w:rsid w:val="00224C49"/>
    <w:rsid w:val="00224E81"/>
    <w:rsid w:val="00225CA8"/>
    <w:rsid w:val="00227AB5"/>
    <w:rsid w:val="00230415"/>
    <w:rsid w:val="00231710"/>
    <w:rsid w:val="00232242"/>
    <w:rsid w:val="00232252"/>
    <w:rsid w:val="0023274C"/>
    <w:rsid w:val="0023351C"/>
    <w:rsid w:val="0023352A"/>
    <w:rsid w:val="00233AAC"/>
    <w:rsid w:val="00233B3C"/>
    <w:rsid w:val="0023451D"/>
    <w:rsid w:val="00235F73"/>
    <w:rsid w:val="002379F0"/>
    <w:rsid w:val="0024004F"/>
    <w:rsid w:val="00240CF2"/>
    <w:rsid w:val="00240E18"/>
    <w:rsid w:val="00240E75"/>
    <w:rsid w:val="00242022"/>
    <w:rsid w:val="002422F5"/>
    <w:rsid w:val="00242315"/>
    <w:rsid w:val="002429E7"/>
    <w:rsid w:val="00243AA8"/>
    <w:rsid w:val="00243F48"/>
    <w:rsid w:val="00244116"/>
    <w:rsid w:val="0024571E"/>
    <w:rsid w:val="00246182"/>
    <w:rsid w:val="00247B40"/>
    <w:rsid w:val="0025169C"/>
    <w:rsid w:val="0025268A"/>
    <w:rsid w:val="00253598"/>
    <w:rsid w:val="00253859"/>
    <w:rsid w:val="0025458D"/>
    <w:rsid w:val="002546DA"/>
    <w:rsid w:val="00254863"/>
    <w:rsid w:val="002550B1"/>
    <w:rsid w:val="002550E0"/>
    <w:rsid w:val="00255240"/>
    <w:rsid w:val="00256E5C"/>
    <w:rsid w:val="00257821"/>
    <w:rsid w:val="0026160E"/>
    <w:rsid w:val="00262B05"/>
    <w:rsid w:val="00263829"/>
    <w:rsid w:val="002641CC"/>
    <w:rsid w:val="00265077"/>
    <w:rsid w:val="0026651A"/>
    <w:rsid w:val="00266D1B"/>
    <w:rsid w:val="00270DC5"/>
    <w:rsid w:val="00270F5B"/>
    <w:rsid w:val="00273212"/>
    <w:rsid w:val="00273362"/>
    <w:rsid w:val="00273741"/>
    <w:rsid w:val="00273D72"/>
    <w:rsid w:val="00274933"/>
    <w:rsid w:val="00275A65"/>
    <w:rsid w:val="00276AA6"/>
    <w:rsid w:val="00277490"/>
    <w:rsid w:val="00277A7B"/>
    <w:rsid w:val="00277F83"/>
    <w:rsid w:val="00280959"/>
    <w:rsid w:val="00280E85"/>
    <w:rsid w:val="00280F2B"/>
    <w:rsid w:val="00281C2B"/>
    <w:rsid w:val="002829C8"/>
    <w:rsid w:val="00283679"/>
    <w:rsid w:val="00283C6B"/>
    <w:rsid w:val="00285C72"/>
    <w:rsid w:val="002873D3"/>
    <w:rsid w:val="00287FF2"/>
    <w:rsid w:val="002903DF"/>
    <w:rsid w:val="00290C71"/>
    <w:rsid w:val="00290D9C"/>
    <w:rsid w:val="00290F92"/>
    <w:rsid w:val="00291256"/>
    <w:rsid w:val="002918C0"/>
    <w:rsid w:val="00292BA7"/>
    <w:rsid w:val="002948D6"/>
    <w:rsid w:val="00296CE3"/>
    <w:rsid w:val="002A0343"/>
    <w:rsid w:val="002A0500"/>
    <w:rsid w:val="002A1F6C"/>
    <w:rsid w:val="002A2654"/>
    <w:rsid w:val="002A4E5D"/>
    <w:rsid w:val="002A5809"/>
    <w:rsid w:val="002A58B7"/>
    <w:rsid w:val="002A661F"/>
    <w:rsid w:val="002A6952"/>
    <w:rsid w:val="002A6D4E"/>
    <w:rsid w:val="002A715D"/>
    <w:rsid w:val="002B0FED"/>
    <w:rsid w:val="002B3409"/>
    <w:rsid w:val="002B3AC0"/>
    <w:rsid w:val="002B539F"/>
    <w:rsid w:val="002B5498"/>
    <w:rsid w:val="002B5ABA"/>
    <w:rsid w:val="002B5DC7"/>
    <w:rsid w:val="002B6420"/>
    <w:rsid w:val="002B6449"/>
    <w:rsid w:val="002B697F"/>
    <w:rsid w:val="002B78AA"/>
    <w:rsid w:val="002C0345"/>
    <w:rsid w:val="002C14C4"/>
    <w:rsid w:val="002C213C"/>
    <w:rsid w:val="002C26B4"/>
    <w:rsid w:val="002C3755"/>
    <w:rsid w:val="002C4157"/>
    <w:rsid w:val="002C4CA2"/>
    <w:rsid w:val="002C7EBB"/>
    <w:rsid w:val="002D0482"/>
    <w:rsid w:val="002D1220"/>
    <w:rsid w:val="002D1FAC"/>
    <w:rsid w:val="002D2998"/>
    <w:rsid w:val="002D5A5C"/>
    <w:rsid w:val="002D5D58"/>
    <w:rsid w:val="002D691A"/>
    <w:rsid w:val="002D6E14"/>
    <w:rsid w:val="002E01E6"/>
    <w:rsid w:val="002E0D3C"/>
    <w:rsid w:val="002E1ACB"/>
    <w:rsid w:val="002E28D2"/>
    <w:rsid w:val="002E2A50"/>
    <w:rsid w:val="002E2E58"/>
    <w:rsid w:val="002E2F80"/>
    <w:rsid w:val="002E38B0"/>
    <w:rsid w:val="002E44E9"/>
    <w:rsid w:val="002E4533"/>
    <w:rsid w:val="002E5349"/>
    <w:rsid w:val="002E5BD7"/>
    <w:rsid w:val="002E6AB1"/>
    <w:rsid w:val="002F074E"/>
    <w:rsid w:val="002F0BF0"/>
    <w:rsid w:val="002F1EB0"/>
    <w:rsid w:val="002F4F69"/>
    <w:rsid w:val="002F52EB"/>
    <w:rsid w:val="002F550D"/>
    <w:rsid w:val="002F57D7"/>
    <w:rsid w:val="002F6B75"/>
    <w:rsid w:val="002F6E8A"/>
    <w:rsid w:val="002F7043"/>
    <w:rsid w:val="002F725B"/>
    <w:rsid w:val="002F7B7D"/>
    <w:rsid w:val="00301352"/>
    <w:rsid w:val="003015C0"/>
    <w:rsid w:val="0030197D"/>
    <w:rsid w:val="00302C43"/>
    <w:rsid w:val="00303479"/>
    <w:rsid w:val="0030485C"/>
    <w:rsid w:val="00304ABC"/>
    <w:rsid w:val="0030590D"/>
    <w:rsid w:val="00306304"/>
    <w:rsid w:val="0030741F"/>
    <w:rsid w:val="003106D4"/>
    <w:rsid w:val="00311D7E"/>
    <w:rsid w:val="00311FCB"/>
    <w:rsid w:val="00312284"/>
    <w:rsid w:val="003123D6"/>
    <w:rsid w:val="00314333"/>
    <w:rsid w:val="00315B8E"/>
    <w:rsid w:val="003165EE"/>
    <w:rsid w:val="00316C7F"/>
    <w:rsid w:val="00316E5C"/>
    <w:rsid w:val="00317F2C"/>
    <w:rsid w:val="00320384"/>
    <w:rsid w:val="003205A3"/>
    <w:rsid w:val="00320AB7"/>
    <w:rsid w:val="003221A5"/>
    <w:rsid w:val="003223A4"/>
    <w:rsid w:val="0032282A"/>
    <w:rsid w:val="00322C13"/>
    <w:rsid w:val="0032498F"/>
    <w:rsid w:val="00325013"/>
    <w:rsid w:val="00325B7B"/>
    <w:rsid w:val="00326075"/>
    <w:rsid w:val="003272EB"/>
    <w:rsid w:val="00327CF8"/>
    <w:rsid w:val="0033018C"/>
    <w:rsid w:val="003351D3"/>
    <w:rsid w:val="00335258"/>
    <w:rsid w:val="00335517"/>
    <w:rsid w:val="00335BE3"/>
    <w:rsid w:val="00337165"/>
    <w:rsid w:val="003376F1"/>
    <w:rsid w:val="00337D2B"/>
    <w:rsid w:val="00341739"/>
    <w:rsid w:val="0034331B"/>
    <w:rsid w:val="00343C15"/>
    <w:rsid w:val="00344113"/>
    <w:rsid w:val="00344E62"/>
    <w:rsid w:val="0034509A"/>
    <w:rsid w:val="00347FE4"/>
    <w:rsid w:val="00353902"/>
    <w:rsid w:val="003566E9"/>
    <w:rsid w:val="00357E09"/>
    <w:rsid w:val="00360089"/>
    <w:rsid w:val="00360D25"/>
    <w:rsid w:val="00361A33"/>
    <w:rsid w:val="003638A1"/>
    <w:rsid w:val="00364ACE"/>
    <w:rsid w:val="00365A08"/>
    <w:rsid w:val="00365ADF"/>
    <w:rsid w:val="0036734D"/>
    <w:rsid w:val="00367816"/>
    <w:rsid w:val="00367B67"/>
    <w:rsid w:val="003706D2"/>
    <w:rsid w:val="00370C5F"/>
    <w:rsid w:val="003714D6"/>
    <w:rsid w:val="003720A3"/>
    <w:rsid w:val="00372592"/>
    <w:rsid w:val="00373E87"/>
    <w:rsid w:val="00374676"/>
    <w:rsid w:val="00374C9C"/>
    <w:rsid w:val="0037538E"/>
    <w:rsid w:val="00375B3E"/>
    <w:rsid w:val="00376C47"/>
    <w:rsid w:val="00377504"/>
    <w:rsid w:val="00377C6E"/>
    <w:rsid w:val="003825B1"/>
    <w:rsid w:val="00382901"/>
    <w:rsid w:val="00383AE7"/>
    <w:rsid w:val="0038496A"/>
    <w:rsid w:val="0038570A"/>
    <w:rsid w:val="00385870"/>
    <w:rsid w:val="00386622"/>
    <w:rsid w:val="00386F5A"/>
    <w:rsid w:val="00387C55"/>
    <w:rsid w:val="003902BE"/>
    <w:rsid w:val="00390ACD"/>
    <w:rsid w:val="00394242"/>
    <w:rsid w:val="00394C4B"/>
    <w:rsid w:val="00395274"/>
    <w:rsid w:val="003955B8"/>
    <w:rsid w:val="0039564B"/>
    <w:rsid w:val="0039606C"/>
    <w:rsid w:val="00396387"/>
    <w:rsid w:val="00397AF4"/>
    <w:rsid w:val="003A0163"/>
    <w:rsid w:val="003A020A"/>
    <w:rsid w:val="003A24F6"/>
    <w:rsid w:val="003A2850"/>
    <w:rsid w:val="003A327D"/>
    <w:rsid w:val="003A3AAD"/>
    <w:rsid w:val="003A414F"/>
    <w:rsid w:val="003A5086"/>
    <w:rsid w:val="003A6ED9"/>
    <w:rsid w:val="003A7805"/>
    <w:rsid w:val="003A7FD8"/>
    <w:rsid w:val="003B254C"/>
    <w:rsid w:val="003B26E0"/>
    <w:rsid w:val="003B3974"/>
    <w:rsid w:val="003B4069"/>
    <w:rsid w:val="003B4231"/>
    <w:rsid w:val="003B4C7C"/>
    <w:rsid w:val="003B5071"/>
    <w:rsid w:val="003B5260"/>
    <w:rsid w:val="003B592A"/>
    <w:rsid w:val="003B6A48"/>
    <w:rsid w:val="003B6B7A"/>
    <w:rsid w:val="003B749B"/>
    <w:rsid w:val="003C0365"/>
    <w:rsid w:val="003C0B89"/>
    <w:rsid w:val="003C0EED"/>
    <w:rsid w:val="003C2AAB"/>
    <w:rsid w:val="003C4105"/>
    <w:rsid w:val="003C5566"/>
    <w:rsid w:val="003C5D77"/>
    <w:rsid w:val="003D154A"/>
    <w:rsid w:val="003D2D42"/>
    <w:rsid w:val="003D2D47"/>
    <w:rsid w:val="003D6570"/>
    <w:rsid w:val="003D79D6"/>
    <w:rsid w:val="003D7AB8"/>
    <w:rsid w:val="003E0041"/>
    <w:rsid w:val="003E0A34"/>
    <w:rsid w:val="003E0BF9"/>
    <w:rsid w:val="003E1560"/>
    <w:rsid w:val="003E2A83"/>
    <w:rsid w:val="003E2B44"/>
    <w:rsid w:val="003E3216"/>
    <w:rsid w:val="003E39BC"/>
    <w:rsid w:val="003E448E"/>
    <w:rsid w:val="003E44C0"/>
    <w:rsid w:val="003E454D"/>
    <w:rsid w:val="003E549F"/>
    <w:rsid w:val="003E5D79"/>
    <w:rsid w:val="003E7987"/>
    <w:rsid w:val="003F0306"/>
    <w:rsid w:val="003F0984"/>
    <w:rsid w:val="003F2D08"/>
    <w:rsid w:val="003F5190"/>
    <w:rsid w:val="003F51BA"/>
    <w:rsid w:val="003F6217"/>
    <w:rsid w:val="00400567"/>
    <w:rsid w:val="004010AD"/>
    <w:rsid w:val="00401109"/>
    <w:rsid w:val="004018DD"/>
    <w:rsid w:val="00401C89"/>
    <w:rsid w:val="004033D1"/>
    <w:rsid w:val="004048D2"/>
    <w:rsid w:val="00405A99"/>
    <w:rsid w:val="00407ECD"/>
    <w:rsid w:val="00411150"/>
    <w:rsid w:val="0041185B"/>
    <w:rsid w:val="00413D51"/>
    <w:rsid w:val="00415D91"/>
    <w:rsid w:val="00416527"/>
    <w:rsid w:val="0041773C"/>
    <w:rsid w:val="00417799"/>
    <w:rsid w:val="0042096B"/>
    <w:rsid w:val="00420EC3"/>
    <w:rsid w:val="00421817"/>
    <w:rsid w:val="00421B32"/>
    <w:rsid w:val="00421C43"/>
    <w:rsid w:val="00425150"/>
    <w:rsid w:val="00425800"/>
    <w:rsid w:val="00425A03"/>
    <w:rsid w:val="004268CA"/>
    <w:rsid w:val="004268D8"/>
    <w:rsid w:val="004272E2"/>
    <w:rsid w:val="00427D2E"/>
    <w:rsid w:val="00427FEC"/>
    <w:rsid w:val="00430022"/>
    <w:rsid w:val="004317AD"/>
    <w:rsid w:val="00432484"/>
    <w:rsid w:val="00432626"/>
    <w:rsid w:val="0043414B"/>
    <w:rsid w:val="0043455E"/>
    <w:rsid w:val="0043482C"/>
    <w:rsid w:val="00434F5E"/>
    <w:rsid w:val="0043556A"/>
    <w:rsid w:val="00436002"/>
    <w:rsid w:val="004377E5"/>
    <w:rsid w:val="00437D3A"/>
    <w:rsid w:val="0044045B"/>
    <w:rsid w:val="004404D2"/>
    <w:rsid w:val="00441B72"/>
    <w:rsid w:val="00442B6D"/>
    <w:rsid w:val="00443BD8"/>
    <w:rsid w:val="00443CE2"/>
    <w:rsid w:val="0044485F"/>
    <w:rsid w:val="00445056"/>
    <w:rsid w:val="00445B5E"/>
    <w:rsid w:val="00446D1B"/>
    <w:rsid w:val="00446F66"/>
    <w:rsid w:val="00447406"/>
    <w:rsid w:val="0045035C"/>
    <w:rsid w:val="00450A36"/>
    <w:rsid w:val="00451D7B"/>
    <w:rsid w:val="004523DB"/>
    <w:rsid w:val="00452484"/>
    <w:rsid w:val="00454631"/>
    <w:rsid w:val="0045585B"/>
    <w:rsid w:val="004558B6"/>
    <w:rsid w:val="00455B01"/>
    <w:rsid w:val="00457322"/>
    <w:rsid w:val="00457EFF"/>
    <w:rsid w:val="00460048"/>
    <w:rsid w:val="004614C4"/>
    <w:rsid w:val="00461B8C"/>
    <w:rsid w:val="0046351A"/>
    <w:rsid w:val="004635AB"/>
    <w:rsid w:val="004647E8"/>
    <w:rsid w:val="0046483F"/>
    <w:rsid w:val="00467324"/>
    <w:rsid w:val="00467B98"/>
    <w:rsid w:val="00467C55"/>
    <w:rsid w:val="004707A9"/>
    <w:rsid w:val="00472548"/>
    <w:rsid w:val="004727BB"/>
    <w:rsid w:val="00473674"/>
    <w:rsid w:val="0047538C"/>
    <w:rsid w:val="00475B67"/>
    <w:rsid w:val="00475ECE"/>
    <w:rsid w:val="0047621B"/>
    <w:rsid w:val="00476F82"/>
    <w:rsid w:val="004776CD"/>
    <w:rsid w:val="00477ED3"/>
    <w:rsid w:val="00477F05"/>
    <w:rsid w:val="00480343"/>
    <w:rsid w:val="004804F6"/>
    <w:rsid w:val="004812B6"/>
    <w:rsid w:val="004816AD"/>
    <w:rsid w:val="0048178E"/>
    <w:rsid w:val="004838DD"/>
    <w:rsid w:val="00484E07"/>
    <w:rsid w:val="004859F7"/>
    <w:rsid w:val="004873A6"/>
    <w:rsid w:val="00487512"/>
    <w:rsid w:val="00487C84"/>
    <w:rsid w:val="00491C77"/>
    <w:rsid w:val="00491CD6"/>
    <w:rsid w:val="004921E9"/>
    <w:rsid w:val="00492D55"/>
    <w:rsid w:val="00494E5C"/>
    <w:rsid w:val="00495474"/>
    <w:rsid w:val="0049589B"/>
    <w:rsid w:val="00496F1A"/>
    <w:rsid w:val="004972FC"/>
    <w:rsid w:val="0049754F"/>
    <w:rsid w:val="004A0774"/>
    <w:rsid w:val="004A259A"/>
    <w:rsid w:val="004A2BBC"/>
    <w:rsid w:val="004A2D99"/>
    <w:rsid w:val="004A487A"/>
    <w:rsid w:val="004A4F8D"/>
    <w:rsid w:val="004A64BC"/>
    <w:rsid w:val="004A77BF"/>
    <w:rsid w:val="004A7AFC"/>
    <w:rsid w:val="004A7DD7"/>
    <w:rsid w:val="004B0480"/>
    <w:rsid w:val="004B0A18"/>
    <w:rsid w:val="004B0AAA"/>
    <w:rsid w:val="004B0CDB"/>
    <w:rsid w:val="004B3D08"/>
    <w:rsid w:val="004B58E3"/>
    <w:rsid w:val="004B7DA2"/>
    <w:rsid w:val="004C174E"/>
    <w:rsid w:val="004C229E"/>
    <w:rsid w:val="004C2A05"/>
    <w:rsid w:val="004C4D90"/>
    <w:rsid w:val="004C5C60"/>
    <w:rsid w:val="004C6F1F"/>
    <w:rsid w:val="004C7464"/>
    <w:rsid w:val="004C76DC"/>
    <w:rsid w:val="004D05A7"/>
    <w:rsid w:val="004D0A94"/>
    <w:rsid w:val="004D0D8C"/>
    <w:rsid w:val="004D28EB"/>
    <w:rsid w:val="004D30DB"/>
    <w:rsid w:val="004D3F2B"/>
    <w:rsid w:val="004D4173"/>
    <w:rsid w:val="004D6B67"/>
    <w:rsid w:val="004D7367"/>
    <w:rsid w:val="004D7ADE"/>
    <w:rsid w:val="004D7F44"/>
    <w:rsid w:val="004D7FBD"/>
    <w:rsid w:val="004E2BE2"/>
    <w:rsid w:val="004E2CC2"/>
    <w:rsid w:val="004E2DD2"/>
    <w:rsid w:val="004E31A7"/>
    <w:rsid w:val="004E3AE0"/>
    <w:rsid w:val="004E4316"/>
    <w:rsid w:val="004E4F39"/>
    <w:rsid w:val="004E705C"/>
    <w:rsid w:val="004E7BB0"/>
    <w:rsid w:val="004E7F58"/>
    <w:rsid w:val="004F03A4"/>
    <w:rsid w:val="004F0A29"/>
    <w:rsid w:val="004F0D54"/>
    <w:rsid w:val="004F221F"/>
    <w:rsid w:val="004F261B"/>
    <w:rsid w:val="004F3BD6"/>
    <w:rsid w:val="004F3ED0"/>
    <w:rsid w:val="004F4E82"/>
    <w:rsid w:val="004F5358"/>
    <w:rsid w:val="004F684D"/>
    <w:rsid w:val="004F6A64"/>
    <w:rsid w:val="004F7474"/>
    <w:rsid w:val="004F74FB"/>
    <w:rsid w:val="004F7669"/>
    <w:rsid w:val="004F7F6E"/>
    <w:rsid w:val="00500A12"/>
    <w:rsid w:val="00504314"/>
    <w:rsid w:val="00504B0A"/>
    <w:rsid w:val="00504C97"/>
    <w:rsid w:val="005057AD"/>
    <w:rsid w:val="00505836"/>
    <w:rsid w:val="00507A3D"/>
    <w:rsid w:val="00507E08"/>
    <w:rsid w:val="005102FE"/>
    <w:rsid w:val="0051122E"/>
    <w:rsid w:val="00511C71"/>
    <w:rsid w:val="00511EC9"/>
    <w:rsid w:val="005121C7"/>
    <w:rsid w:val="005125D9"/>
    <w:rsid w:val="00512957"/>
    <w:rsid w:val="00513171"/>
    <w:rsid w:val="00513500"/>
    <w:rsid w:val="00514020"/>
    <w:rsid w:val="00514786"/>
    <w:rsid w:val="00514C11"/>
    <w:rsid w:val="0051504A"/>
    <w:rsid w:val="005155F7"/>
    <w:rsid w:val="00515770"/>
    <w:rsid w:val="00515BCC"/>
    <w:rsid w:val="00515CD1"/>
    <w:rsid w:val="0051696E"/>
    <w:rsid w:val="0051703D"/>
    <w:rsid w:val="005171B5"/>
    <w:rsid w:val="0051772C"/>
    <w:rsid w:val="0052021D"/>
    <w:rsid w:val="00520528"/>
    <w:rsid w:val="00521E70"/>
    <w:rsid w:val="005223D3"/>
    <w:rsid w:val="00522B72"/>
    <w:rsid w:val="00522DE5"/>
    <w:rsid w:val="00523222"/>
    <w:rsid w:val="00523231"/>
    <w:rsid w:val="00526CB8"/>
    <w:rsid w:val="005279EF"/>
    <w:rsid w:val="0053034A"/>
    <w:rsid w:val="00530CC3"/>
    <w:rsid w:val="00531BF7"/>
    <w:rsid w:val="00532113"/>
    <w:rsid w:val="00532A6A"/>
    <w:rsid w:val="005343BD"/>
    <w:rsid w:val="0053514C"/>
    <w:rsid w:val="00535181"/>
    <w:rsid w:val="005410B9"/>
    <w:rsid w:val="00541572"/>
    <w:rsid w:val="00541D2E"/>
    <w:rsid w:val="00543813"/>
    <w:rsid w:val="00544A80"/>
    <w:rsid w:val="00544EF0"/>
    <w:rsid w:val="00546876"/>
    <w:rsid w:val="00547889"/>
    <w:rsid w:val="00550A95"/>
    <w:rsid w:val="00550D5F"/>
    <w:rsid w:val="005526FF"/>
    <w:rsid w:val="00553705"/>
    <w:rsid w:val="00555C18"/>
    <w:rsid w:val="005569EB"/>
    <w:rsid w:val="00556AF3"/>
    <w:rsid w:val="00560070"/>
    <w:rsid w:val="00560807"/>
    <w:rsid w:val="0056114B"/>
    <w:rsid w:val="005613E5"/>
    <w:rsid w:val="00563291"/>
    <w:rsid w:val="00563ED8"/>
    <w:rsid w:val="00564FE0"/>
    <w:rsid w:val="00565547"/>
    <w:rsid w:val="00565F06"/>
    <w:rsid w:val="00566ED5"/>
    <w:rsid w:val="0057012A"/>
    <w:rsid w:val="0057021A"/>
    <w:rsid w:val="00571203"/>
    <w:rsid w:val="0057130D"/>
    <w:rsid w:val="00573867"/>
    <w:rsid w:val="00574D9B"/>
    <w:rsid w:val="005760DB"/>
    <w:rsid w:val="00577184"/>
    <w:rsid w:val="00577A25"/>
    <w:rsid w:val="00577B47"/>
    <w:rsid w:val="00577D77"/>
    <w:rsid w:val="005801EA"/>
    <w:rsid w:val="00580853"/>
    <w:rsid w:val="00581B18"/>
    <w:rsid w:val="00583581"/>
    <w:rsid w:val="005842B1"/>
    <w:rsid w:val="00585B14"/>
    <w:rsid w:val="00587649"/>
    <w:rsid w:val="0059136B"/>
    <w:rsid w:val="00593A8B"/>
    <w:rsid w:val="00596801"/>
    <w:rsid w:val="00596A73"/>
    <w:rsid w:val="005973F2"/>
    <w:rsid w:val="00597A58"/>
    <w:rsid w:val="005A2265"/>
    <w:rsid w:val="005A3C04"/>
    <w:rsid w:val="005A4198"/>
    <w:rsid w:val="005A724F"/>
    <w:rsid w:val="005A7939"/>
    <w:rsid w:val="005B0056"/>
    <w:rsid w:val="005B05CF"/>
    <w:rsid w:val="005B17DB"/>
    <w:rsid w:val="005B25A2"/>
    <w:rsid w:val="005B5265"/>
    <w:rsid w:val="005B52B6"/>
    <w:rsid w:val="005B6E47"/>
    <w:rsid w:val="005B739F"/>
    <w:rsid w:val="005B754B"/>
    <w:rsid w:val="005B79E0"/>
    <w:rsid w:val="005C04C1"/>
    <w:rsid w:val="005C0A5F"/>
    <w:rsid w:val="005C1233"/>
    <w:rsid w:val="005C16D2"/>
    <w:rsid w:val="005C1D4A"/>
    <w:rsid w:val="005C2919"/>
    <w:rsid w:val="005C3BE6"/>
    <w:rsid w:val="005C472F"/>
    <w:rsid w:val="005C55B5"/>
    <w:rsid w:val="005C5B2D"/>
    <w:rsid w:val="005D0F20"/>
    <w:rsid w:val="005D134C"/>
    <w:rsid w:val="005D1473"/>
    <w:rsid w:val="005D1899"/>
    <w:rsid w:val="005D25A8"/>
    <w:rsid w:val="005D2FC3"/>
    <w:rsid w:val="005D37BC"/>
    <w:rsid w:val="005D56BB"/>
    <w:rsid w:val="005D582D"/>
    <w:rsid w:val="005D627D"/>
    <w:rsid w:val="005D642E"/>
    <w:rsid w:val="005D6926"/>
    <w:rsid w:val="005E253E"/>
    <w:rsid w:val="005E30F4"/>
    <w:rsid w:val="005E32FC"/>
    <w:rsid w:val="005E39A0"/>
    <w:rsid w:val="005E423E"/>
    <w:rsid w:val="005E4C6E"/>
    <w:rsid w:val="005E60A8"/>
    <w:rsid w:val="005E70B6"/>
    <w:rsid w:val="005F0360"/>
    <w:rsid w:val="005F1C31"/>
    <w:rsid w:val="005F2637"/>
    <w:rsid w:val="005F364D"/>
    <w:rsid w:val="005F3D31"/>
    <w:rsid w:val="005F3E86"/>
    <w:rsid w:val="005F4CD9"/>
    <w:rsid w:val="005F586C"/>
    <w:rsid w:val="005F5911"/>
    <w:rsid w:val="005F6FED"/>
    <w:rsid w:val="005F796A"/>
    <w:rsid w:val="00601D96"/>
    <w:rsid w:val="00603310"/>
    <w:rsid w:val="006054F5"/>
    <w:rsid w:val="00607346"/>
    <w:rsid w:val="00610DD2"/>
    <w:rsid w:val="00611FC8"/>
    <w:rsid w:val="0061214F"/>
    <w:rsid w:val="00612A46"/>
    <w:rsid w:val="00612E38"/>
    <w:rsid w:val="00612F90"/>
    <w:rsid w:val="006131A8"/>
    <w:rsid w:val="00613454"/>
    <w:rsid w:val="00613B91"/>
    <w:rsid w:val="006140BA"/>
    <w:rsid w:val="00614F5A"/>
    <w:rsid w:val="00614F92"/>
    <w:rsid w:val="00615528"/>
    <w:rsid w:val="006163E8"/>
    <w:rsid w:val="006169A7"/>
    <w:rsid w:val="006175BC"/>
    <w:rsid w:val="00620884"/>
    <w:rsid w:val="00620AD3"/>
    <w:rsid w:val="00623626"/>
    <w:rsid w:val="00623A68"/>
    <w:rsid w:val="00623D5C"/>
    <w:rsid w:val="006240B8"/>
    <w:rsid w:val="006261E4"/>
    <w:rsid w:val="0062665C"/>
    <w:rsid w:val="00627A61"/>
    <w:rsid w:val="006307B7"/>
    <w:rsid w:val="00630876"/>
    <w:rsid w:val="0063130E"/>
    <w:rsid w:val="00631C78"/>
    <w:rsid w:val="00632F05"/>
    <w:rsid w:val="00633A27"/>
    <w:rsid w:val="00634FAD"/>
    <w:rsid w:val="006350E7"/>
    <w:rsid w:val="006358AA"/>
    <w:rsid w:val="006358BE"/>
    <w:rsid w:val="00636068"/>
    <w:rsid w:val="0063741D"/>
    <w:rsid w:val="00637C50"/>
    <w:rsid w:val="006404C7"/>
    <w:rsid w:val="00640BD2"/>
    <w:rsid w:val="00642AA0"/>
    <w:rsid w:val="006437E6"/>
    <w:rsid w:val="00644E67"/>
    <w:rsid w:val="00645644"/>
    <w:rsid w:val="00646588"/>
    <w:rsid w:val="00646870"/>
    <w:rsid w:val="0064765E"/>
    <w:rsid w:val="006504EB"/>
    <w:rsid w:val="00650EC1"/>
    <w:rsid w:val="00652396"/>
    <w:rsid w:val="00653AA7"/>
    <w:rsid w:val="006559BC"/>
    <w:rsid w:val="00655BE6"/>
    <w:rsid w:val="006561E5"/>
    <w:rsid w:val="00657912"/>
    <w:rsid w:val="00657B66"/>
    <w:rsid w:val="0066185F"/>
    <w:rsid w:val="00661E45"/>
    <w:rsid w:val="0066246A"/>
    <w:rsid w:val="0066279F"/>
    <w:rsid w:val="00665A72"/>
    <w:rsid w:val="00666DEA"/>
    <w:rsid w:val="006673B8"/>
    <w:rsid w:val="00667484"/>
    <w:rsid w:val="006712ED"/>
    <w:rsid w:val="00672F99"/>
    <w:rsid w:val="006735B6"/>
    <w:rsid w:val="00673BEF"/>
    <w:rsid w:val="00676040"/>
    <w:rsid w:val="00676D99"/>
    <w:rsid w:val="0067743F"/>
    <w:rsid w:val="00677B39"/>
    <w:rsid w:val="00677E98"/>
    <w:rsid w:val="0068129E"/>
    <w:rsid w:val="00681408"/>
    <w:rsid w:val="0068301D"/>
    <w:rsid w:val="00685F41"/>
    <w:rsid w:val="006867EE"/>
    <w:rsid w:val="00690352"/>
    <w:rsid w:val="00690480"/>
    <w:rsid w:val="00691049"/>
    <w:rsid w:val="00691DE8"/>
    <w:rsid w:val="00692E9C"/>
    <w:rsid w:val="0069493C"/>
    <w:rsid w:val="00694EAF"/>
    <w:rsid w:val="00695D21"/>
    <w:rsid w:val="00696726"/>
    <w:rsid w:val="00697429"/>
    <w:rsid w:val="006975BB"/>
    <w:rsid w:val="0069791C"/>
    <w:rsid w:val="006A10BC"/>
    <w:rsid w:val="006A43FB"/>
    <w:rsid w:val="006A4AEE"/>
    <w:rsid w:val="006A5015"/>
    <w:rsid w:val="006A5F33"/>
    <w:rsid w:val="006A64B8"/>
    <w:rsid w:val="006A72EB"/>
    <w:rsid w:val="006A7405"/>
    <w:rsid w:val="006A7AC6"/>
    <w:rsid w:val="006B02A4"/>
    <w:rsid w:val="006B02C0"/>
    <w:rsid w:val="006B064D"/>
    <w:rsid w:val="006B1647"/>
    <w:rsid w:val="006B1DBF"/>
    <w:rsid w:val="006B20A3"/>
    <w:rsid w:val="006B3DF8"/>
    <w:rsid w:val="006B50A1"/>
    <w:rsid w:val="006B5171"/>
    <w:rsid w:val="006B6719"/>
    <w:rsid w:val="006B6ABB"/>
    <w:rsid w:val="006B6E13"/>
    <w:rsid w:val="006C0C05"/>
    <w:rsid w:val="006C13EA"/>
    <w:rsid w:val="006C200B"/>
    <w:rsid w:val="006C2819"/>
    <w:rsid w:val="006C2F3E"/>
    <w:rsid w:val="006C2F9B"/>
    <w:rsid w:val="006C43B0"/>
    <w:rsid w:val="006C5CC6"/>
    <w:rsid w:val="006C680D"/>
    <w:rsid w:val="006C70CC"/>
    <w:rsid w:val="006D00C4"/>
    <w:rsid w:val="006D0DE1"/>
    <w:rsid w:val="006D2242"/>
    <w:rsid w:val="006D2F85"/>
    <w:rsid w:val="006D4CB4"/>
    <w:rsid w:val="006D5082"/>
    <w:rsid w:val="006D5657"/>
    <w:rsid w:val="006D5C6C"/>
    <w:rsid w:val="006D6380"/>
    <w:rsid w:val="006D6954"/>
    <w:rsid w:val="006D7F56"/>
    <w:rsid w:val="006D7F72"/>
    <w:rsid w:val="006E0019"/>
    <w:rsid w:val="006E05FF"/>
    <w:rsid w:val="006E0C2A"/>
    <w:rsid w:val="006E1C86"/>
    <w:rsid w:val="006E21DA"/>
    <w:rsid w:val="006E2534"/>
    <w:rsid w:val="006E43F8"/>
    <w:rsid w:val="006E6675"/>
    <w:rsid w:val="006E763F"/>
    <w:rsid w:val="006E7858"/>
    <w:rsid w:val="006E792B"/>
    <w:rsid w:val="006E7AA4"/>
    <w:rsid w:val="006F2C9E"/>
    <w:rsid w:val="006F324F"/>
    <w:rsid w:val="006F37A3"/>
    <w:rsid w:val="006F3A7A"/>
    <w:rsid w:val="006F47BF"/>
    <w:rsid w:val="006F54C7"/>
    <w:rsid w:val="006F5C4E"/>
    <w:rsid w:val="006F689C"/>
    <w:rsid w:val="006F6ABA"/>
    <w:rsid w:val="006F7024"/>
    <w:rsid w:val="0070059C"/>
    <w:rsid w:val="00701231"/>
    <w:rsid w:val="00701731"/>
    <w:rsid w:val="00701822"/>
    <w:rsid w:val="00701F54"/>
    <w:rsid w:val="00703508"/>
    <w:rsid w:val="0070424C"/>
    <w:rsid w:val="00704567"/>
    <w:rsid w:val="007073E6"/>
    <w:rsid w:val="007117D4"/>
    <w:rsid w:val="00712A82"/>
    <w:rsid w:val="00712AB5"/>
    <w:rsid w:val="007138FB"/>
    <w:rsid w:val="00714530"/>
    <w:rsid w:val="0071517D"/>
    <w:rsid w:val="00715D74"/>
    <w:rsid w:val="00715F1F"/>
    <w:rsid w:val="00716097"/>
    <w:rsid w:val="007161AB"/>
    <w:rsid w:val="00716833"/>
    <w:rsid w:val="0071712F"/>
    <w:rsid w:val="00717B34"/>
    <w:rsid w:val="00717ED5"/>
    <w:rsid w:val="007207F5"/>
    <w:rsid w:val="00721288"/>
    <w:rsid w:val="00721A4E"/>
    <w:rsid w:val="007228FA"/>
    <w:rsid w:val="00723404"/>
    <w:rsid w:val="00725DED"/>
    <w:rsid w:val="00726227"/>
    <w:rsid w:val="007308E4"/>
    <w:rsid w:val="00730FD2"/>
    <w:rsid w:val="00731F72"/>
    <w:rsid w:val="00733518"/>
    <w:rsid w:val="00741018"/>
    <w:rsid w:val="0074168E"/>
    <w:rsid w:val="007417D8"/>
    <w:rsid w:val="00741BC0"/>
    <w:rsid w:val="007429F6"/>
    <w:rsid w:val="00744F43"/>
    <w:rsid w:val="00751B5F"/>
    <w:rsid w:val="00753348"/>
    <w:rsid w:val="00753363"/>
    <w:rsid w:val="007536B8"/>
    <w:rsid w:val="00754D1D"/>
    <w:rsid w:val="00756674"/>
    <w:rsid w:val="0075695F"/>
    <w:rsid w:val="00756C84"/>
    <w:rsid w:val="00756F53"/>
    <w:rsid w:val="00757467"/>
    <w:rsid w:val="00757E90"/>
    <w:rsid w:val="00762641"/>
    <w:rsid w:val="00762C28"/>
    <w:rsid w:val="00763943"/>
    <w:rsid w:val="00764165"/>
    <w:rsid w:val="007651E0"/>
    <w:rsid w:val="0076528B"/>
    <w:rsid w:val="007654C9"/>
    <w:rsid w:val="00766EAE"/>
    <w:rsid w:val="00767F5C"/>
    <w:rsid w:val="00772021"/>
    <w:rsid w:val="00772DAC"/>
    <w:rsid w:val="00773705"/>
    <w:rsid w:val="007737C3"/>
    <w:rsid w:val="00775B66"/>
    <w:rsid w:val="00776110"/>
    <w:rsid w:val="00776859"/>
    <w:rsid w:val="00777BE1"/>
    <w:rsid w:val="00777CCE"/>
    <w:rsid w:val="00780165"/>
    <w:rsid w:val="00782286"/>
    <w:rsid w:val="007832E7"/>
    <w:rsid w:val="00783A18"/>
    <w:rsid w:val="00784551"/>
    <w:rsid w:val="007845A4"/>
    <w:rsid w:val="00785943"/>
    <w:rsid w:val="0078660D"/>
    <w:rsid w:val="007872C1"/>
    <w:rsid w:val="007873DE"/>
    <w:rsid w:val="00787F15"/>
    <w:rsid w:val="00790DC2"/>
    <w:rsid w:val="00792653"/>
    <w:rsid w:val="00793671"/>
    <w:rsid w:val="00797272"/>
    <w:rsid w:val="007A08C8"/>
    <w:rsid w:val="007A0CC9"/>
    <w:rsid w:val="007A0DD2"/>
    <w:rsid w:val="007A1C13"/>
    <w:rsid w:val="007A2C0A"/>
    <w:rsid w:val="007A2FA4"/>
    <w:rsid w:val="007A383A"/>
    <w:rsid w:val="007A46EB"/>
    <w:rsid w:val="007B1378"/>
    <w:rsid w:val="007B1C7C"/>
    <w:rsid w:val="007B2D4D"/>
    <w:rsid w:val="007B3EF5"/>
    <w:rsid w:val="007B4AD2"/>
    <w:rsid w:val="007B4E70"/>
    <w:rsid w:val="007B58E5"/>
    <w:rsid w:val="007C34EF"/>
    <w:rsid w:val="007C359C"/>
    <w:rsid w:val="007C4578"/>
    <w:rsid w:val="007C5582"/>
    <w:rsid w:val="007C5737"/>
    <w:rsid w:val="007C6710"/>
    <w:rsid w:val="007D02BD"/>
    <w:rsid w:val="007D031C"/>
    <w:rsid w:val="007D03B6"/>
    <w:rsid w:val="007D057A"/>
    <w:rsid w:val="007D1482"/>
    <w:rsid w:val="007D167C"/>
    <w:rsid w:val="007D1E62"/>
    <w:rsid w:val="007D2D18"/>
    <w:rsid w:val="007D349C"/>
    <w:rsid w:val="007D4130"/>
    <w:rsid w:val="007D416C"/>
    <w:rsid w:val="007D4AA1"/>
    <w:rsid w:val="007D4EEE"/>
    <w:rsid w:val="007D59D2"/>
    <w:rsid w:val="007D5A1E"/>
    <w:rsid w:val="007D5CD2"/>
    <w:rsid w:val="007D6DC0"/>
    <w:rsid w:val="007E042C"/>
    <w:rsid w:val="007E19BB"/>
    <w:rsid w:val="007E1B2A"/>
    <w:rsid w:val="007E47CF"/>
    <w:rsid w:val="007E5A30"/>
    <w:rsid w:val="007E5F32"/>
    <w:rsid w:val="007E6626"/>
    <w:rsid w:val="007F1B0D"/>
    <w:rsid w:val="007F2084"/>
    <w:rsid w:val="007F22A0"/>
    <w:rsid w:val="007F2849"/>
    <w:rsid w:val="007F289A"/>
    <w:rsid w:val="007F35EE"/>
    <w:rsid w:val="007F4ECB"/>
    <w:rsid w:val="007F5292"/>
    <w:rsid w:val="007F5835"/>
    <w:rsid w:val="007F5884"/>
    <w:rsid w:val="007F7AE2"/>
    <w:rsid w:val="007F7B3E"/>
    <w:rsid w:val="008000CF"/>
    <w:rsid w:val="00801C89"/>
    <w:rsid w:val="00802202"/>
    <w:rsid w:val="00802E9B"/>
    <w:rsid w:val="008042DE"/>
    <w:rsid w:val="00804639"/>
    <w:rsid w:val="008058DC"/>
    <w:rsid w:val="00807C06"/>
    <w:rsid w:val="00807FF9"/>
    <w:rsid w:val="00811643"/>
    <w:rsid w:val="00813275"/>
    <w:rsid w:val="008134F4"/>
    <w:rsid w:val="00813716"/>
    <w:rsid w:val="0081385C"/>
    <w:rsid w:val="00814E49"/>
    <w:rsid w:val="0081607E"/>
    <w:rsid w:val="0081651B"/>
    <w:rsid w:val="00817ADE"/>
    <w:rsid w:val="00820C0E"/>
    <w:rsid w:val="008236C2"/>
    <w:rsid w:val="00823C58"/>
    <w:rsid w:val="00827ADD"/>
    <w:rsid w:val="00827B7F"/>
    <w:rsid w:val="00830299"/>
    <w:rsid w:val="00831F9C"/>
    <w:rsid w:val="00832094"/>
    <w:rsid w:val="0083222A"/>
    <w:rsid w:val="00832659"/>
    <w:rsid w:val="008330A3"/>
    <w:rsid w:val="00840FA5"/>
    <w:rsid w:val="008434E9"/>
    <w:rsid w:val="00843FC4"/>
    <w:rsid w:val="00843FE9"/>
    <w:rsid w:val="0084401F"/>
    <w:rsid w:val="008450C4"/>
    <w:rsid w:val="00845427"/>
    <w:rsid w:val="00845EBF"/>
    <w:rsid w:val="00845F7A"/>
    <w:rsid w:val="00846BC3"/>
    <w:rsid w:val="00846F93"/>
    <w:rsid w:val="00847856"/>
    <w:rsid w:val="00847983"/>
    <w:rsid w:val="00850A85"/>
    <w:rsid w:val="008537F5"/>
    <w:rsid w:val="00853ECA"/>
    <w:rsid w:val="00853FDD"/>
    <w:rsid w:val="00855BA0"/>
    <w:rsid w:val="00856F1C"/>
    <w:rsid w:val="00860052"/>
    <w:rsid w:val="0086067F"/>
    <w:rsid w:val="00860AC6"/>
    <w:rsid w:val="00861309"/>
    <w:rsid w:val="008629F2"/>
    <w:rsid w:val="00862D2C"/>
    <w:rsid w:val="00863206"/>
    <w:rsid w:val="00863BC8"/>
    <w:rsid w:val="00863CDE"/>
    <w:rsid w:val="00863DF5"/>
    <w:rsid w:val="00864112"/>
    <w:rsid w:val="0086437C"/>
    <w:rsid w:val="00864E06"/>
    <w:rsid w:val="00867D44"/>
    <w:rsid w:val="00870ECF"/>
    <w:rsid w:val="00871300"/>
    <w:rsid w:val="00871E19"/>
    <w:rsid w:val="008727ED"/>
    <w:rsid w:val="00873D08"/>
    <w:rsid w:val="00874436"/>
    <w:rsid w:val="00874871"/>
    <w:rsid w:val="00874A1C"/>
    <w:rsid w:val="00876188"/>
    <w:rsid w:val="0087643D"/>
    <w:rsid w:val="00877ABE"/>
    <w:rsid w:val="00877D95"/>
    <w:rsid w:val="008800DA"/>
    <w:rsid w:val="0088242F"/>
    <w:rsid w:val="008837C1"/>
    <w:rsid w:val="00883FBF"/>
    <w:rsid w:val="00884E32"/>
    <w:rsid w:val="008867F6"/>
    <w:rsid w:val="0088710F"/>
    <w:rsid w:val="00887134"/>
    <w:rsid w:val="00890B5E"/>
    <w:rsid w:val="00892BBC"/>
    <w:rsid w:val="00893350"/>
    <w:rsid w:val="00893B12"/>
    <w:rsid w:val="0089438E"/>
    <w:rsid w:val="00894DD4"/>
    <w:rsid w:val="008951C9"/>
    <w:rsid w:val="00896F4E"/>
    <w:rsid w:val="00897DC6"/>
    <w:rsid w:val="008A23DF"/>
    <w:rsid w:val="008A4A07"/>
    <w:rsid w:val="008A6292"/>
    <w:rsid w:val="008A788F"/>
    <w:rsid w:val="008B1FE7"/>
    <w:rsid w:val="008B2CC9"/>
    <w:rsid w:val="008B3F20"/>
    <w:rsid w:val="008B4CC9"/>
    <w:rsid w:val="008B5211"/>
    <w:rsid w:val="008B537C"/>
    <w:rsid w:val="008B590D"/>
    <w:rsid w:val="008B7A28"/>
    <w:rsid w:val="008C1A2A"/>
    <w:rsid w:val="008C2194"/>
    <w:rsid w:val="008C35C5"/>
    <w:rsid w:val="008C6177"/>
    <w:rsid w:val="008C6AA5"/>
    <w:rsid w:val="008C7944"/>
    <w:rsid w:val="008C7F75"/>
    <w:rsid w:val="008D150D"/>
    <w:rsid w:val="008D2939"/>
    <w:rsid w:val="008D2C34"/>
    <w:rsid w:val="008D60FA"/>
    <w:rsid w:val="008D63C6"/>
    <w:rsid w:val="008D7697"/>
    <w:rsid w:val="008D7CC4"/>
    <w:rsid w:val="008E1371"/>
    <w:rsid w:val="008E1506"/>
    <w:rsid w:val="008E1F53"/>
    <w:rsid w:val="008E2571"/>
    <w:rsid w:val="008E2ACC"/>
    <w:rsid w:val="008E3C98"/>
    <w:rsid w:val="008E4415"/>
    <w:rsid w:val="008E58BC"/>
    <w:rsid w:val="008E5CE5"/>
    <w:rsid w:val="008E73C3"/>
    <w:rsid w:val="008E7834"/>
    <w:rsid w:val="008F0B15"/>
    <w:rsid w:val="008F19FC"/>
    <w:rsid w:val="008F1BC1"/>
    <w:rsid w:val="008F31E2"/>
    <w:rsid w:val="008F3D39"/>
    <w:rsid w:val="008F4A6F"/>
    <w:rsid w:val="008F4F46"/>
    <w:rsid w:val="00900707"/>
    <w:rsid w:val="00903B2D"/>
    <w:rsid w:val="00903E49"/>
    <w:rsid w:val="00904230"/>
    <w:rsid w:val="009047AA"/>
    <w:rsid w:val="0090755C"/>
    <w:rsid w:val="00911214"/>
    <w:rsid w:val="009115F9"/>
    <w:rsid w:val="00912F48"/>
    <w:rsid w:val="00914583"/>
    <w:rsid w:val="00914C08"/>
    <w:rsid w:val="00914D76"/>
    <w:rsid w:val="009154A5"/>
    <w:rsid w:val="0091603B"/>
    <w:rsid w:val="009166F5"/>
    <w:rsid w:val="00920A09"/>
    <w:rsid w:val="00921D77"/>
    <w:rsid w:val="0092226A"/>
    <w:rsid w:val="00922379"/>
    <w:rsid w:val="009229A0"/>
    <w:rsid w:val="00924FC3"/>
    <w:rsid w:val="00925013"/>
    <w:rsid w:val="00927262"/>
    <w:rsid w:val="00927825"/>
    <w:rsid w:val="009308A0"/>
    <w:rsid w:val="00930C5D"/>
    <w:rsid w:val="009313B7"/>
    <w:rsid w:val="00931A40"/>
    <w:rsid w:val="009322D8"/>
    <w:rsid w:val="0093288A"/>
    <w:rsid w:val="00934424"/>
    <w:rsid w:val="00934945"/>
    <w:rsid w:val="0093574B"/>
    <w:rsid w:val="009357C0"/>
    <w:rsid w:val="009368AC"/>
    <w:rsid w:val="0093799E"/>
    <w:rsid w:val="009414C5"/>
    <w:rsid w:val="009436E2"/>
    <w:rsid w:val="00943E31"/>
    <w:rsid w:val="00944788"/>
    <w:rsid w:val="00944E66"/>
    <w:rsid w:val="0094549A"/>
    <w:rsid w:val="00945AB4"/>
    <w:rsid w:val="00945CEA"/>
    <w:rsid w:val="009460D5"/>
    <w:rsid w:val="00946935"/>
    <w:rsid w:val="00947EFF"/>
    <w:rsid w:val="009508F4"/>
    <w:rsid w:val="0095269F"/>
    <w:rsid w:val="009528EA"/>
    <w:rsid w:val="00953427"/>
    <w:rsid w:val="00954F57"/>
    <w:rsid w:val="009553EB"/>
    <w:rsid w:val="00955A10"/>
    <w:rsid w:val="009566FD"/>
    <w:rsid w:val="0095720A"/>
    <w:rsid w:val="0095791E"/>
    <w:rsid w:val="00957A58"/>
    <w:rsid w:val="009609E4"/>
    <w:rsid w:val="00960C60"/>
    <w:rsid w:val="009610C9"/>
    <w:rsid w:val="00961920"/>
    <w:rsid w:val="00962166"/>
    <w:rsid w:val="009628F2"/>
    <w:rsid w:val="00962A9E"/>
    <w:rsid w:val="00964819"/>
    <w:rsid w:val="009655ED"/>
    <w:rsid w:val="00965738"/>
    <w:rsid w:val="00965FB0"/>
    <w:rsid w:val="00965FC3"/>
    <w:rsid w:val="009665F2"/>
    <w:rsid w:val="00970067"/>
    <w:rsid w:val="00970888"/>
    <w:rsid w:val="0097225B"/>
    <w:rsid w:val="0097367B"/>
    <w:rsid w:val="00973A68"/>
    <w:rsid w:val="00973C77"/>
    <w:rsid w:val="00974181"/>
    <w:rsid w:val="00975101"/>
    <w:rsid w:val="00975593"/>
    <w:rsid w:val="009756A1"/>
    <w:rsid w:val="00976297"/>
    <w:rsid w:val="009772B4"/>
    <w:rsid w:val="00977E39"/>
    <w:rsid w:val="009809C2"/>
    <w:rsid w:val="00980FDF"/>
    <w:rsid w:val="009829C8"/>
    <w:rsid w:val="009846DB"/>
    <w:rsid w:val="00984A22"/>
    <w:rsid w:val="00991137"/>
    <w:rsid w:val="00991F97"/>
    <w:rsid w:val="00992391"/>
    <w:rsid w:val="009924E9"/>
    <w:rsid w:val="00992584"/>
    <w:rsid w:val="00993879"/>
    <w:rsid w:val="00995EE6"/>
    <w:rsid w:val="00997665"/>
    <w:rsid w:val="009977EA"/>
    <w:rsid w:val="009A1389"/>
    <w:rsid w:val="009A15BD"/>
    <w:rsid w:val="009A4548"/>
    <w:rsid w:val="009A4F61"/>
    <w:rsid w:val="009A5C88"/>
    <w:rsid w:val="009B0579"/>
    <w:rsid w:val="009B222A"/>
    <w:rsid w:val="009B24C8"/>
    <w:rsid w:val="009B2AA6"/>
    <w:rsid w:val="009B4861"/>
    <w:rsid w:val="009B4D1D"/>
    <w:rsid w:val="009B5140"/>
    <w:rsid w:val="009B5B9E"/>
    <w:rsid w:val="009B5EAE"/>
    <w:rsid w:val="009B5F35"/>
    <w:rsid w:val="009B620D"/>
    <w:rsid w:val="009B642E"/>
    <w:rsid w:val="009C0559"/>
    <w:rsid w:val="009C1075"/>
    <w:rsid w:val="009C1630"/>
    <w:rsid w:val="009C23D6"/>
    <w:rsid w:val="009C3C8F"/>
    <w:rsid w:val="009C5847"/>
    <w:rsid w:val="009D07FF"/>
    <w:rsid w:val="009D3649"/>
    <w:rsid w:val="009D41E8"/>
    <w:rsid w:val="009D6555"/>
    <w:rsid w:val="009D70C0"/>
    <w:rsid w:val="009E0ED5"/>
    <w:rsid w:val="009E1E4B"/>
    <w:rsid w:val="009E2E24"/>
    <w:rsid w:val="009E3441"/>
    <w:rsid w:val="009E3911"/>
    <w:rsid w:val="009E3D20"/>
    <w:rsid w:val="009E4A00"/>
    <w:rsid w:val="009E54D3"/>
    <w:rsid w:val="009E5F9C"/>
    <w:rsid w:val="009E649A"/>
    <w:rsid w:val="009E653B"/>
    <w:rsid w:val="009E6A97"/>
    <w:rsid w:val="009E72AE"/>
    <w:rsid w:val="009E751C"/>
    <w:rsid w:val="009E7B91"/>
    <w:rsid w:val="009F0353"/>
    <w:rsid w:val="009F0F61"/>
    <w:rsid w:val="009F31EC"/>
    <w:rsid w:val="009F3E29"/>
    <w:rsid w:val="009F4145"/>
    <w:rsid w:val="009F4506"/>
    <w:rsid w:val="009F5473"/>
    <w:rsid w:val="009F5BC9"/>
    <w:rsid w:val="009F6F2F"/>
    <w:rsid w:val="00A01971"/>
    <w:rsid w:val="00A0304C"/>
    <w:rsid w:val="00A03744"/>
    <w:rsid w:val="00A04955"/>
    <w:rsid w:val="00A061C0"/>
    <w:rsid w:val="00A07872"/>
    <w:rsid w:val="00A13641"/>
    <w:rsid w:val="00A14540"/>
    <w:rsid w:val="00A14901"/>
    <w:rsid w:val="00A15A54"/>
    <w:rsid w:val="00A15AA5"/>
    <w:rsid w:val="00A15AB1"/>
    <w:rsid w:val="00A17249"/>
    <w:rsid w:val="00A20EF2"/>
    <w:rsid w:val="00A2161E"/>
    <w:rsid w:val="00A21DF1"/>
    <w:rsid w:val="00A24344"/>
    <w:rsid w:val="00A24681"/>
    <w:rsid w:val="00A26DE5"/>
    <w:rsid w:val="00A27055"/>
    <w:rsid w:val="00A3054F"/>
    <w:rsid w:val="00A31591"/>
    <w:rsid w:val="00A315C6"/>
    <w:rsid w:val="00A33BA0"/>
    <w:rsid w:val="00A3407A"/>
    <w:rsid w:val="00A340A5"/>
    <w:rsid w:val="00A34331"/>
    <w:rsid w:val="00A35304"/>
    <w:rsid w:val="00A37E2E"/>
    <w:rsid w:val="00A41477"/>
    <w:rsid w:val="00A41625"/>
    <w:rsid w:val="00A41FFC"/>
    <w:rsid w:val="00A4204A"/>
    <w:rsid w:val="00A4244D"/>
    <w:rsid w:val="00A427F2"/>
    <w:rsid w:val="00A43B4D"/>
    <w:rsid w:val="00A441BD"/>
    <w:rsid w:val="00A44CF7"/>
    <w:rsid w:val="00A46813"/>
    <w:rsid w:val="00A4743C"/>
    <w:rsid w:val="00A476F1"/>
    <w:rsid w:val="00A479D3"/>
    <w:rsid w:val="00A50A02"/>
    <w:rsid w:val="00A519A2"/>
    <w:rsid w:val="00A52908"/>
    <w:rsid w:val="00A52D39"/>
    <w:rsid w:val="00A531B2"/>
    <w:rsid w:val="00A5406D"/>
    <w:rsid w:val="00A56FD1"/>
    <w:rsid w:val="00A60B76"/>
    <w:rsid w:val="00A60E15"/>
    <w:rsid w:val="00A6200C"/>
    <w:rsid w:val="00A6338C"/>
    <w:rsid w:val="00A644A8"/>
    <w:rsid w:val="00A64854"/>
    <w:rsid w:val="00A667E8"/>
    <w:rsid w:val="00A67414"/>
    <w:rsid w:val="00A7116F"/>
    <w:rsid w:val="00A71325"/>
    <w:rsid w:val="00A71879"/>
    <w:rsid w:val="00A71B92"/>
    <w:rsid w:val="00A7228B"/>
    <w:rsid w:val="00A73158"/>
    <w:rsid w:val="00A732A6"/>
    <w:rsid w:val="00A732F5"/>
    <w:rsid w:val="00A74133"/>
    <w:rsid w:val="00A765CA"/>
    <w:rsid w:val="00A76B6C"/>
    <w:rsid w:val="00A76FDD"/>
    <w:rsid w:val="00A802E3"/>
    <w:rsid w:val="00A840BB"/>
    <w:rsid w:val="00A85FAD"/>
    <w:rsid w:val="00A86466"/>
    <w:rsid w:val="00A86B24"/>
    <w:rsid w:val="00A86F78"/>
    <w:rsid w:val="00A8790C"/>
    <w:rsid w:val="00A87A12"/>
    <w:rsid w:val="00A87BBD"/>
    <w:rsid w:val="00A904A7"/>
    <w:rsid w:val="00A905A3"/>
    <w:rsid w:val="00A90BC6"/>
    <w:rsid w:val="00A945B4"/>
    <w:rsid w:val="00A94951"/>
    <w:rsid w:val="00A94F24"/>
    <w:rsid w:val="00A97091"/>
    <w:rsid w:val="00A97E8E"/>
    <w:rsid w:val="00AA0030"/>
    <w:rsid w:val="00AA03E4"/>
    <w:rsid w:val="00AA0D45"/>
    <w:rsid w:val="00AA2E9A"/>
    <w:rsid w:val="00AA3AE1"/>
    <w:rsid w:val="00AA4EC6"/>
    <w:rsid w:val="00AA5248"/>
    <w:rsid w:val="00AA5484"/>
    <w:rsid w:val="00AA775D"/>
    <w:rsid w:val="00AB024F"/>
    <w:rsid w:val="00AB13D9"/>
    <w:rsid w:val="00AB1690"/>
    <w:rsid w:val="00AB1C35"/>
    <w:rsid w:val="00AB1DC6"/>
    <w:rsid w:val="00AB1E91"/>
    <w:rsid w:val="00AB242C"/>
    <w:rsid w:val="00AB3824"/>
    <w:rsid w:val="00AB448C"/>
    <w:rsid w:val="00AB529A"/>
    <w:rsid w:val="00AB58AF"/>
    <w:rsid w:val="00AB7B79"/>
    <w:rsid w:val="00AC033C"/>
    <w:rsid w:val="00AC0837"/>
    <w:rsid w:val="00AC30E8"/>
    <w:rsid w:val="00AC3431"/>
    <w:rsid w:val="00AC42DD"/>
    <w:rsid w:val="00AC5877"/>
    <w:rsid w:val="00AC61B0"/>
    <w:rsid w:val="00AC6CF6"/>
    <w:rsid w:val="00AC70D1"/>
    <w:rsid w:val="00AC7D8D"/>
    <w:rsid w:val="00AD0E4F"/>
    <w:rsid w:val="00AD262B"/>
    <w:rsid w:val="00AD406A"/>
    <w:rsid w:val="00AD4404"/>
    <w:rsid w:val="00AD4A62"/>
    <w:rsid w:val="00AD5F50"/>
    <w:rsid w:val="00AD6BBA"/>
    <w:rsid w:val="00AD6F26"/>
    <w:rsid w:val="00AD705D"/>
    <w:rsid w:val="00AD7649"/>
    <w:rsid w:val="00AE0022"/>
    <w:rsid w:val="00AE007A"/>
    <w:rsid w:val="00AE15B3"/>
    <w:rsid w:val="00AE35A6"/>
    <w:rsid w:val="00AE66C5"/>
    <w:rsid w:val="00AE6E39"/>
    <w:rsid w:val="00AE7032"/>
    <w:rsid w:val="00AE7D83"/>
    <w:rsid w:val="00AE7F8D"/>
    <w:rsid w:val="00AF0765"/>
    <w:rsid w:val="00AF169A"/>
    <w:rsid w:val="00AF2F1B"/>
    <w:rsid w:val="00AF38E8"/>
    <w:rsid w:val="00AF4E24"/>
    <w:rsid w:val="00AF5473"/>
    <w:rsid w:val="00AF7826"/>
    <w:rsid w:val="00AF796F"/>
    <w:rsid w:val="00AF7F11"/>
    <w:rsid w:val="00B0013E"/>
    <w:rsid w:val="00B01782"/>
    <w:rsid w:val="00B059E4"/>
    <w:rsid w:val="00B05D34"/>
    <w:rsid w:val="00B06133"/>
    <w:rsid w:val="00B06BBC"/>
    <w:rsid w:val="00B06E74"/>
    <w:rsid w:val="00B07C94"/>
    <w:rsid w:val="00B1070E"/>
    <w:rsid w:val="00B112DC"/>
    <w:rsid w:val="00B118DC"/>
    <w:rsid w:val="00B123EC"/>
    <w:rsid w:val="00B13665"/>
    <w:rsid w:val="00B14EB3"/>
    <w:rsid w:val="00B15E1D"/>
    <w:rsid w:val="00B16B28"/>
    <w:rsid w:val="00B170CE"/>
    <w:rsid w:val="00B20B0E"/>
    <w:rsid w:val="00B2199C"/>
    <w:rsid w:val="00B22D31"/>
    <w:rsid w:val="00B23064"/>
    <w:rsid w:val="00B24AE7"/>
    <w:rsid w:val="00B25091"/>
    <w:rsid w:val="00B26491"/>
    <w:rsid w:val="00B27309"/>
    <w:rsid w:val="00B2785A"/>
    <w:rsid w:val="00B30236"/>
    <w:rsid w:val="00B30345"/>
    <w:rsid w:val="00B305BB"/>
    <w:rsid w:val="00B31518"/>
    <w:rsid w:val="00B31F27"/>
    <w:rsid w:val="00B32797"/>
    <w:rsid w:val="00B34613"/>
    <w:rsid w:val="00B35E32"/>
    <w:rsid w:val="00B36569"/>
    <w:rsid w:val="00B37561"/>
    <w:rsid w:val="00B4283B"/>
    <w:rsid w:val="00B43AF9"/>
    <w:rsid w:val="00B447B1"/>
    <w:rsid w:val="00B453E4"/>
    <w:rsid w:val="00B4685F"/>
    <w:rsid w:val="00B513E7"/>
    <w:rsid w:val="00B5149D"/>
    <w:rsid w:val="00B51E3B"/>
    <w:rsid w:val="00B51EEE"/>
    <w:rsid w:val="00B5425B"/>
    <w:rsid w:val="00B54352"/>
    <w:rsid w:val="00B543A3"/>
    <w:rsid w:val="00B54498"/>
    <w:rsid w:val="00B55B40"/>
    <w:rsid w:val="00B56298"/>
    <w:rsid w:val="00B57E46"/>
    <w:rsid w:val="00B608EC"/>
    <w:rsid w:val="00B61935"/>
    <w:rsid w:val="00B62199"/>
    <w:rsid w:val="00B6251B"/>
    <w:rsid w:val="00B62C43"/>
    <w:rsid w:val="00B64436"/>
    <w:rsid w:val="00B64538"/>
    <w:rsid w:val="00B651CD"/>
    <w:rsid w:val="00B663D8"/>
    <w:rsid w:val="00B669FB"/>
    <w:rsid w:val="00B6748E"/>
    <w:rsid w:val="00B67F2D"/>
    <w:rsid w:val="00B70A0C"/>
    <w:rsid w:val="00B70C87"/>
    <w:rsid w:val="00B71867"/>
    <w:rsid w:val="00B72E22"/>
    <w:rsid w:val="00B73035"/>
    <w:rsid w:val="00B75435"/>
    <w:rsid w:val="00B77595"/>
    <w:rsid w:val="00B83710"/>
    <w:rsid w:val="00B85241"/>
    <w:rsid w:val="00B85797"/>
    <w:rsid w:val="00B858F1"/>
    <w:rsid w:val="00B90FE6"/>
    <w:rsid w:val="00B91128"/>
    <w:rsid w:val="00B92677"/>
    <w:rsid w:val="00B92830"/>
    <w:rsid w:val="00B9284A"/>
    <w:rsid w:val="00B94010"/>
    <w:rsid w:val="00B96A4E"/>
    <w:rsid w:val="00B979A7"/>
    <w:rsid w:val="00BA1490"/>
    <w:rsid w:val="00BA1BFC"/>
    <w:rsid w:val="00BA29DE"/>
    <w:rsid w:val="00BA376C"/>
    <w:rsid w:val="00BA5702"/>
    <w:rsid w:val="00BA58E4"/>
    <w:rsid w:val="00BA6BAF"/>
    <w:rsid w:val="00BA7FA5"/>
    <w:rsid w:val="00BB032E"/>
    <w:rsid w:val="00BB087C"/>
    <w:rsid w:val="00BB0C97"/>
    <w:rsid w:val="00BB136D"/>
    <w:rsid w:val="00BB1869"/>
    <w:rsid w:val="00BB42E2"/>
    <w:rsid w:val="00BB4CF0"/>
    <w:rsid w:val="00BB4E30"/>
    <w:rsid w:val="00BB6C02"/>
    <w:rsid w:val="00BB7AD1"/>
    <w:rsid w:val="00BC0607"/>
    <w:rsid w:val="00BC084F"/>
    <w:rsid w:val="00BC0FA9"/>
    <w:rsid w:val="00BC152C"/>
    <w:rsid w:val="00BC25F2"/>
    <w:rsid w:val="00BC3074"/>
    <w:rsid w:val="00BC347E"/>
    <w:rsid w:val="00BC4E1C"/>
    <w:rsid w:val="00BC51F6"/>
    <w:rsid w:val="00BC5463"/>
    <w:rsid w:val="00BC58AC"/>
    <w:rsid w:val="00BC72EA"/>
    <w:rsid w:val="00BD15E4"/>
    <w:rsid w:val="00BD16CC"/>
    <w:rsid w:val="00BD190D"/>
    <w:rsid w:val="00BD1F5F"/>
    <w:rsid w:val="00BD1F85"/>
    <w:rsid w:val="00BD2642"/>
    <w:rsid w:val="00BD2AA3"/>
    <w:rsid w:val="00BD2EC3"/>
    <w:rsid w:val="00BD2FBA"/>
    <w:rsid w:val="00BD34BC"/>
    <w:rsid w:val="00BD4757"/>
    <w:rsid w:val="00BD4FBE"/>
    <w:rsid w:val="00BD59B5"/>
    <w:rsid w:val="00BD7ED6"/>
    <w:rsid w:val="00BE0047"/>
    <w:rsid w:val="00BE131D"/>
    <w:rsid w:val="00BE3B14"/>
    <w:rsid w:val="00BE417E"/>
    <w:rsid w:val="00BE5AD7"/>
    <w:rsid w:val="00BE6626"/>
    <w:rsid w:val="00BE663C"/>
    <w:rsid w:val="00BE7279"/>
    <w:rsid w:val="00BF0949"/>
    <w:rsid w:val="00BF094D"/>
    <w:rsid w:val="00BF1CB5"/>
    <w:rsid w:val="00BF1EC0"/>
    <w:rsid w:val="00BF4230"/>
    <w:rsid w:val="00BF4517"/>
    <w:rsid w:val="00BF4A2C"/>
    <w:rsid w:val="00BF6C34"/>
    <w:rsid w:val="00BF6F3A"/>
    <w:rsid w:val="00BF6FFF"/>
    <w:rsid w:val="00C00608"/>
    <w:rsid w:val="00C01238"/>
    <w:rsid w:val="00C0177D"/>
    <w:rsid w:val="00C02307"/>
    <w:rsid w:val="00C0298B"/>
    <w:rsid w:val="00C04662"/>
    <w:rsid w:val="00C0568B"/>
    <w:rsid w:val="00C103A9"/>
    <w:rsid w:val="00C105BA"/>
    <w:rsid w:val="00C13650"/>
    <w:rsid w:val="00C1667E"/>
    <w:rsid w:val="00C16AB9"/>
    <w:rsid w:val="00C20B9F"/>
    <w:rsid w:val="00C21312"/>
    <w:rsid w:val="00C229FD"/>
    <w:rsid w:val="00C23592"/>
    <w:rsid w:val="00C23B65"/>
    <w:rsid w:val="00C23F83"/>
    <w:rsid w:val="00C25496"/>
    <w:rsid w:val="00C25F37"/>
    <w:rsid w:val="00C25F78"/>
    <w:rsid w:val="00C2776B"/>
    <w:rsid w:val="00C3077E"/>
    <w:rsid w:val="00C30C67"/>
    <w:rsid w:val="00C32286"/>
    <w:rsid w:val="00C32C08"/>
    <w:rsid w:val="00C32ED3"/>
    <w:rsid w:val="00C33718"/>
    <w:rsid w:val="00C342D8"/>
    <w:rsid w:val="00C34C95"/>
    <w:rsid w:val="00C3520E"/>
    <w:rsid w:val="00C36108"/>
    <w:rsid w:val="00C37A00"/>
    <w:rsid w:val="00C37E5D"/>
    <w:rsid w:val="00C40341"/>
    <w:rsid w:val="00C406D6"/>
    <w:rsid w:val="00C40AE4"/>
    <w:rsid w:val="00C40B47"/>
    <w:rsid w:val="00C41427"/>
    <w:rsid w:val="00C41B8F"/>
    <w:rsid w:val="00C41C36"/>
    <w:rsid w:val="00C41EE8"/>
    <w:rsid w:val="00C41F75"/>
    <w:rsid w:val="00C422C4"/>
    <w:rsid w:val="00C43882"/>
    <w:rsid w:val="00C44E16"/>
    <w:rsid w:val="00C46BA6"/>
    <w:rsid w:val="00C47DA1"/>
    <w:rsid w:val="00C503F2"/>
    <w:rsid w:val="00C5271B"/>
    <w:rsid w:val="00C53039"/>
    <w:rsid w:val="00C557C9"/>
    <w:rsid w:val="00C55904"/>
    <w:rsid w:val="00C55A09"/>
    <w:rsid w:val="00C56E10"/>
    <w:rsid w:val="00C603C6"/>
    <w:rsid w:val="00C607B7"/>
    <w:rsid w:val="00C61BB6"/>
    <w:rsid w:val="00C61DE8"/>
    <w:rsid w:val="00C62251"/>
    <w:rsid w:val="00C623D0"/>
    <w:rsid w:val="00C6526E"/>
    <w:rsid w:val="00C652AB"/>
    <w:rsid w:val="00C66AB7"/>
    <w:rsid w:val="00C670B5"/>
    <w:rsid w:val="00C70245"/>
    <w:rsid w:val="00C7056E"/>
    <w:rsid w:val="00C706EF"/>
    <w:rsid w:val="00C71528"/>
    <w:rsid w:val="00C737BC"/>
    <w:rsid w:val="00C73D51"/>
    <w:rsid w:val="00C7529D"/>
    <w:rsid w:val="00C75EEA"/>
    <w:rsid w:val="00C7628E"/>
    <w:rsid w:val="00C76534"/>
    <w:rsid w:val="00C7728B"/>
    <w:rsid w:val="00C77A39"/>
    <w:rsid w:val="00C80185"/>
    <w:rsid w:val="00C80522"/>
    <w:rsid w:val="00C80E81"/>
    <w:rsid w:val="00C81604"/>
    <w:rsid w:val="00C82563"/>
    <w:rsid w:val="00C8292A"/>
    <w:rsid w:val="00C8315C"/>
    <w:rsid w:val="00C83315"/>
    <w:rsid w:val="00C83F0F"/>
    <w:rsid w:val="00C84B07"/>
    <w:rsid w:val="00C858FE"/>
    <w:rsid w:val="00C86E97"/>
    <w:rsid w:val="00C87409"/>
    <w:rsid w:val="00C87F09"/>
    <w:rsid w:val="00C90616"/>
    <w:rsid w:val="00C91CA8"/>
    <w:rsid w:val="00C929AA"/>
    <w:rsid w:val="00C93306"/>
    <w:rsid w:val="00C937BD"/>
    <w:rsid w:val="00C93A91"/>
    <w:rsid w:val="00C93C55"/>
    <w:rsid w:val="00C94ECD"/>
    <w:rsid w:val="00C94FD0"/>
    <w:rsid w:val="00C95ECB"/>
    <w:rsid w:val="00C9692A"/>
    <w:rsid w:val="00CA061A"/>
    <w:rsid w:val="00CA11F6"/>
    <w:rsid w:val="00CA1374"/>
    <w:rsid w:val="00CA1F42"/>
    <w:rsid w:val="00CA2698"/>
    <w:rsid w:val="00CA2BEB"/>
    <w:rsid w:val="00CA2F76"/>
    <w:rsid w:val="00CA33AA"/>
    <w:rsid w:val="00CA35DF"/>
    <w:rsid w:val="00CA4118"/>
    <w:rsid w:val="00CA6346"/>
    <w:rsid w:val="00CA6413"/>
    <w:rsid w:val="00CA69E2"/>
    <w:rsid w:val="00CA70CB"/>
    <w:rsid w:val="00CA76BB"/>
    <w:rsid w:val="00CA7E25"/>
    <w:rsid w:val="00CB2149"/>
    <w:rsid w:val="00CB39D3"/>
    <w:rsid w:val="00CB4606"/>
    <w:rsid w:val="00CB59AA"/>
    <w:rsid w:val="00CB64BC"/>
    <w:rsid w:val="00CB728A"/>
    <w:rsid w:val="00CC0C2E"/>
    <w:rsid w:val="00CC1E54"/>
    <w:rsid w:val="00CC2710"/>
    <w:rsid w:val="00CC2EC4"/>
    <w:rsid w:val="00CC42AC"/>
    <w:rsid w:val="00CC5A66"/>
    <w:rsid w:val="00CD21C7"/>
    <w:rsid w:val="00CD3943"/>
    <w:rsid w:val="00CD4271"/>
    <w:rsid w:val="00CD560A"/>
    <w:rsid w:val="00CD5B7F"/>
    <w:rsid w:val="00CD7320"/>
    <w:rsid w:val="00CD77A3"/>
    <w:rsid w:val="00CE0C34"/>
    <w:rsid w:val="00CE1CFE"/>
    <w:rsid w:val="00CE2022"/>
    <w:rsid w:val="00CE2BD8"/>
    <w:rsid w:val="00CE322B"/>
    <w:rsid w:val="00CE3623"/>
    <w:rsid w:val="00CE3B92"/>
    <w:rsid w:val="00CE3E29"/>
    <w:rsid w:val="00CE3E4D"/>
    <w:rsid w:val="00CE5108"/>
    <w:rsid w:val="00CE7289"/>
    <w:rsid w:val="00CE74AF"/>
    <w:rsid w:val="00CE7C42"/>
    <w:rsid w:val="00CF0158"/>
    <w:rsid w:val="00CF1434"/>
    <w:rsid w:val="00CF15AA"/>
    <w:rsid w:val="00CF1FD7"/>
    <w:rsid w:val="00CF2465"/>
    <w:rsid w:val="00CF2A28"/>
    <w:rsid w:val="00CF535A"/>
    <w:rsid w:val="00CF5559"/>
    <w:rsid w:val="00CF6944"/>
    <w:rsid w:val="00CF6D2E"/>
    <w:rsid w:val="00CF6E1B"/>
    <w:rsid w:val="00D00829"/>
    <w:rsid w:val="00D00C9E"/>
    <w:rsid w:val="00D01C44"/>
    <w:rsid w:val="00D02820"/>
    <w:rsid w:val="00D02DC6"/>
    <w:rsid w:val="00D03E8D"/>
    <w:rsid w:val="00D056C3"/>
    <w:rsid w:val="00D058CD"/>
    <w:rsid w:val="00D06B75"/>
    <w:rsid w:val="00D07BDC"/>
    <w:rsid w:val="00D10B37"/>
    <w:rsid w:val="00D11EFC"/>
    <w:rsid w:val="00D131B8"/>
    <w:rsid w:val="00D1384C"/>
    <w:rsid w:val="00D13ED2"/>
    <w:rsid w:val="00D150A4"/>
    <w:rsid w:val="00D16433"/>
    <w:rsid w:val="00D166FC"/>
    <w:rsid w:val="00D17D93"/>
    <w:rsid w:val="00D207B8"/>
    <w:rsid w:val="00D21270"/>
    <w:rsid w:val="00D215C2"/>
    <w:rsid w:val="00D226E7"/>
    <w:rsid w:val="00D229AE"/>
    <w:rsid w:val="00D24226"/>
    <w:rsid w:val="00D2467A"/>
    <w:rsid w:val="00D25494"/>
    <w:rsid w:val="00D2660A"/>
    <w:rsid w:val="00D26C61"/>
    <w:rsid w:val="00D27444"/>
    <w:rsid w:val="00D27F87"/>
    <w:rsid w:val="00D30C04"/>
    <w:rsid w:val="00D3257B"/>
    <w:rsid w:val="00D34466"/>
    <w:rsid w:val="00D348A8"/>
    <w:rsid w:val="00D350FA"/>
    <w:rsid w:val="00D3538E"/>
    <w:rsid w:val="00D35BC6"/>
    <w:rsid w:val="00D411ED"/>
    <w:rsid w:val="00D41E77"/>
    <w:rsid w:val="00D426FD"/>
    <w:rsid w:val="00D43638"/>
    <w:rsid w:val="00D45FBD"/>
    <w:rsid w:val="00D471FD"/>
    <w:rsid w:val="00D50F60"/>
    <w:rsid w:val="00D51205"/>
    <w:rsid w:val="00D514AB"/>
    <w:rsid w:val="00D52309"/>
    <w:rsid w:val="00D5594D"/>
    <w:rsid w:val="00D55A89"/>
    <w:rsid w:val="00D575E6"/>
    <w:rsid w:val="00D578C3"/>
    <w:rsid w:val="00D57B97"/>
    <w:rsid w:val="00D60192"/>
    <w:rsid w:val="00D60CEC"/>
    <w:rsid w:val="00D61024"/>
    <w:rsid w:val="00D61B74"/>
    <w:rsid w:val="00D61BF7"/>
    <w:rsid w:val="00D61F26"/>
    <w:rsid w:val="00D62937"/>
    <w:rsid w:val="00D63B08"/>
    <w:rsid w:val="00D63FD7"/>
    <w:rsid w:val="00D66E75"/>
    <w:rsid w:val="00D676DC"/>
    <w:rsid w:val="00D67C2C"/>
    <w:rsid w:val="00D67F0D"/>
    <w:rsid w:val="00D711AF"/>
    <w:rsid w:val="00D71BF2"/>
    <w:rsid w:val="00D72CC1"/>
    <w:rsid w:val="00D72F1C"/>
    <w:rsid w:val="00D73671"/>
    <w:rsid w:val="00D73929"/>
    <w:rsid w:val="00D73B8E"/>
    <w:rsid w:val="00D7405C"/>
    <w:rsid w:val="00D74177"/>
    <w:rsid w:val="00D74575"/>
    <w:rsid w:val="00D754F6"/>
    <w:rsid w:val="00D756DA"/>
    <w:rsid w:val="00D75A19"/>
    <w:rsid w:val="00D76DAE"/>
    <w:rsid w:val="00D80096"/>
    <w:rsid w:val="00D80977"/>
    <w:rsid w:val="00D80A1C"/>
    <w:rsid w:val="00D80E03"/>
    <w:rsid w:val="00D81305"/>
    <w:rsid w:val="00D831CC"/>
    <w:rsid w:val="00D84EA9"/>
    <w:rsid w:val="00D84F33"/>
    <w:rsid w:val="00D85845"/>
    <w:rsid w:val="00D85D3A"/>
    <w:rsid w:val="00D866AA"/>
    <w:rsid w:val="00D86B3C"/>
    <w:rsid w:val="00D90C43"/>
    <w:rsid w:val="00D9118E"/>
    <w:rsid w:val="00D912A5"/>
    <w:rsid w:val="00D91A10"/>
    <w:rsid w:val="00D91BED"/>
    <w:rsid w:val="00D93064"/>
    <w:rsid w:val="00D931C8"/>
    <w:rsid w:val="00D93A81"/>
    <w:rsid w:val="00D955AC"/>
    <w:rsid w:val="00D9639C"/>
    <w:rsid w:val="00D96513"/>
    <w:rsid w:val="00DA0954"/>
    <w:rsid w:val="00DA21EB"/>
    <w:rsid w:val="00DA2F12"/>
    <w:rsid w:val="00DA32D0"/>
    <w:rsid w:val="00DA3E39"/>
    <w:rsid w:val="00DA4DD9"/>
    <w:rsid w:val="00DA5517"/>
    <w:rsid w:val="00DA55B2"/>
    <w:rsid w:val="00DA5A33"/>
    <w:rsid w:val="00DA5F0E"/>
    <w:rsid w:val="00DA6B6A"/>
    <w:rsid w:val="00DB2808"/>
    <w:rsid w:val="00DB294C"/>
    <w:rsid w:val="00DB3D48"/>
    <w:rsid w:val="00DB48B1"/>
    <w:rsid w:val="00DB5461"/>
    <w:rsid w:val="00DB5952"/>
    <w:rsid w:val="00DB6EB9"/>
    <w:rsid w:val="00DC1374"/>
    <w:rsid w:val="00DC259C"/>
    <w:rsid w:val="00DC3589"/>
    <w:rsid w:val="00DC370E"/>
    <w:rsid w:val="00DC436A"/>
    <w:rsid w:val="00DC4B28"/>
    <w:rsid w:val="00DC61C5"/>
    <w:rsid w:val="00DC7C92"/>
    <w:rsid w:val="00DD0423"/>
    <w:rsid w:val="00DD14CC"/>
    <w:rsid w:val="00DD3109"/>
    <w:rsid w:val="00DD3755"/>
    <w:rsid w:val="00DD3F72"/>
    <w:rsid w:val="00DD484A"/>
    <w:rsid w:val="00DD5C16"/>
    <w:rsid w:val="00DD6B00"/>
    <w:rsid w:val="00DE024A"/>
    <w:rsid w:val="00DE03B1"/>
    <w:rsid w:val="00DE0625"/>
    <w:rsid w:val="00DE099E"/>
    <w:rsid w:val="00DE18A5"/>
    <w:rsid w:val="00DE2576"/>
    <w:rsid w:val="00DE260D"/>
    <w:rsid w:val="00DE3351"/>
    <w:rsid w:val="00DE3A69"/>
    <w:rsid w:val="00DE4538"/>
    <w:rsid w:val="00DE455E"/>
    <w:rsid w:val="00DE50FE"/>
    <w:rsid w:val="00DE6C68"/>
    <w:rsid w:val="00DE707D"/>
    <w:rsid w:val="00DE72E8"/>
    <w:rsid w:val="00DF1ACB"/>
    <w:rsid w:val="00DF2040"/>
    <w:rsid w:val="00DF27D2"/>
    <w:rsid w:val="00DF3863"/>
    <w:rsid w:val="00DF428F"/>
    <w:rsid w:val="00DF440F"/>
    <w:rsid w:val="00DF5373"/>
    <w:rsid w:val="00DF54ED"/>
    <w:rsid w:val="00DF5B71"/>
    <w:rsid w:val="00DF7476"/>
    <w:rsid w:val="00E00D1A"/>
    <w:rsid w:val="00E00E7B"/>
    <w:rsid w:val="00E01447"/>
    <w:rsid w:val="00E037FB"/>
    <w:rsid w:val="00E045DF"/>
    <w:rsid w:val="00E05D87"/>
    <w:rsid w:val="00E06B65"/>
    <w:rsid w:val="00E06C28"/>
    <w:rsid w:val="00E11A5E"/>
    <w:rsid w:val="00E12034"/>
    <w:rsid w:val="00E12EC1"/>
    <w:rsid w:val="00E1315A"/>
    <w:rsid w:val="00E13E0B"/>
    <w:rsid w:val="00E1542D"/>
    <w:rsid w:val="00E1571E"/>
    <w:rsid w:val="00E161E7"/>
    <w:rsid w:val="00E16730"/>
    <w:rsid w:val="00E16D74"/>
    <w:rsid w:val="00E1756B"/>
    <w:rsid w:val="00E178EA"/>
    <w:rsid w:val="00E2127B"/>
    <w:rsid w:val="00E21408"/>
    <w:rsid w:val="00E2224F"/>
    <w:rsid w:val="00E23F27"/>
    <w:rsid w:val="00E24E73"/>
    <w:rsid w:val="00E25DD6"/>
    <w:rsid w:val="00E26123"/>
    <w:rsid w:val="00E276ED"/>
    <w:rsid w:val="00E3142B"/>
    <w:rsid w:val="00E317C9"/>
    <w:rsid w:val="00E32865"/>
    <w:rsid w:val="00E3324F"/>
    <w:rsid w:val="00E33441"/>
    <w:rsid w:val="00E3408C"/>
    <w:rsid w:val="00E34296"/>
    <w:rsid w:val="00E342A8"/>
    <w:rsid w:val="00E343C1"/>
    <w:rsid w:val="00E34C38"/>
    <w:rsid w:val="00E34F07"/>
    <w:rsid w:val="00E3576F"/>
    <w:rsid w:val="00E373A8"/>
    <w:rsid w:val="00E37C0A"/>
    <w:rsid w:val="00E40190"/>
    <w:rsid w:val="00E402EC"/>
    <w:rsid w:val="00E41BA4"/>
    <w:rsid w:val="00E41C94"/>
    <w:rsid w:val="00E42955"/>
    <w:rsid w:val="00E42AC6"/>
    <w:rsid w:val="00E43336"/>
    <w:rsid w:val="00E44E6E"/>
    <w:rsid w:val="00E477D8"/>
    <w:rsid w:val="00E478B2"/>
    <w:rsid w:val="00E516FF"/>
    <w:rsid w:val="00E532C6"/>
    <w:rsid w:val="00E53C1D"/>
    <w:rsid w:val="00E55138"/>
    <w:rsid w:val="00E607A7"/>
    <w:rsid w:val="00E60A3B"/>
    <w:rsid w:val="00E637D9"/>
    <w:rsid w:val="00E64882"/>
    <w:rsid w:val="00E65DFD"/>
    <w:rsid w:val="00E66024"/>
    <w:rsid w:val="00E7050C"/>
    <w:rsid w:val="00E70E32"/>
    <w:rsid w:val="00E70E8B"/>
    <w:rsid w:val="00E7102A"/>
    <w:rsid w:val="00E71719"/>
    <w:rsid w:val="00E7177D"/>
    <w:rsid w:val="00E72656"/>
    <w:rsid w:val="00E73202"/>
    <w:rsid w:val="00E74B47"/>
    <w:rsid w:val="00E8060D"/>
    <w:rsid w:val="00E81B0D"/>
    <w:rsid w:val="00E82B91"/>
    <w:rsid w:val="00E82D82"/>
    <w:rsid w:val="00E836C5"/>
    <w:rsid w:val="00E83EF6"/>
    <w:rsid w:val="00E83FE9"/>
    <w:rsid w:val="00E84084"/>
    <w:rsid w:val="00E8656D"/>
    <w:rsid w:val="00E865AF"/>
    <w:rsid w:val="00E87136"/>
    <w:rsid w:val="00E87155"/>
    <w:rsid w:val="00E87660"/>
    <w:rsid w:val="00E900EC"/>
    <w:rsid w:val="00E903EA"/>
    <w:rsid w:val="00E92AEF"/>
    <w:rsid w:val="00E92C73"/>
    <w:rsid w:val="00E937CA"/>
    <w:rsid w:val="00E94421"/>
    <w:rsid w:val="00E9457B"/>
    <w:rsid w:val="00E94C53"/>
    <w:rsid w:val="00E959FA"/>
    <w:rsid w:val="00E95B20"/>
    <w:rsid w:val="00E9645F"/>
    <w:rsid w:val="00E97343"/>
    <w:rsid w:val="00E97527"/>
    <w:rsid w:val="00E97F4E"/>
    <w:rsid w:val="00EA1D65"/>
    <w:rsid w:val="00EA34B7"/>
    <w:rsid w:val="00EA3F81"/>
    <w:rsid w:val="00EA59C8"/>
    <w:rsid w:val="00EA5BAB"/>
    <w:rsid w:val="00EA6641"/>
    <w:rsid w:val="00EB0158"/>
    <w:rsid w:val="00EB1151"/>
    <w:rsid w:val="00EB2B54"/>
    <w:rsid w:val="00EB38CE"/>
    <w:rsid w:val="00EB49EA"/>
    <w:rsid w:val="00EB4E49"/>
    <w:rsid w:val="00EB5579"/>
    <w:rsid w:val="00EB6480"/>
    <w:rsid w:val="00EB6864"/>
    <w:rsid w:val="00EB6B0B"/>
    <w:rsid w:val="00EC0FAA"/>
    <w:rsid w:val="00EC1DF4"/>
    <w:rsid w:val="00EC2227"/>
    <w:rsid w:val="00EC22DD"/>
    <w:rsid w:val="00EC283B"/>
    <w:rsid w:val="00EC2861"/>
    <w:rsid w:val="00EC2C95"/>
    <w:rsid w:val="00EC2CB3"/>
    <w:rsid w:val="00EC345B"/>
    <w:rsid w:val="00EC4070"/>
    <w:rsid w:val="00EC4093"/>
    <w:rsid w:val="00EC5C3B"/>
    <w:rsid w:val="00EC702D"/>
    <w:rsid w:val="00EC73CC"/>
    <w:rsid w:val="00EC7F76"/>
    <w:rsid w:val="00EC7FD3"/>
    <w:rsid w:val="00ED1E8B"/>
    <w:rsid w:val="00ED2045"/>
    <w:rsid w:val="00ED35D5"/>
    <w:rsid w:val="00ED486B"/>
    <w:rsid w:val="00ED5DB0"/>
    <w:rsid w:val="00ED6A61"/>
    <w:rsid w:val="00ED73A3"/>
    <w:rsid w:val="00ED7A35"/>
    <w:rsid w:val="00ED7D47"/>
    <w:rsid w:val="00EE04B0"/>
    <w:rsid w:val="00EE053C"/>
    <w:rsid w:val="00EE086C"/>
    <w:rsid w:val="00EE0AF6"/>
    <w:rsid w:val="00EE2072"/>
    <w:rsid w:val="00EE21BC"/>
    <w:rsid w:val="00EE3B6A"/>
    <w:rsid w:val="00EE3D0A"/>
    <w:rsid w:val="00EE4439"/>
    <w:rsid w:val="00EE515E"/>
    <w:rsid w:val="00EE7F05"/>
    <w:rsid w:val="00EE7F18"/>
    <w:rsid w:val="00EF27C4"/>
    <w:rsid w:val="00EF3AFC"/>
    <w:rsid w:val="00EF7728"/>
    <w:rsid w:val="00F0079C"/>
    <w:rsid w:val="00F01F7E"/>
    <w:rsid w:val="00F02664"/>
    <w:rsid w:val="00F03C71"/>
    <w:rsid w:val="00F05643"/>
    <w:rsid w:val="00F05797"/>
    <w:rsid w:val="00F06725"/>
    <w:rsid w:val="00F07225"/>
    <w:rsid w:val="00F10579"/>
    <w:rsid w:val="00F10868"/>
    <w:rsid w:val="00F11788"/>
    <w:rsid w:val="00F127CF"/>
    <w:rsid w:val="00F12843"/>
    <w:rsid w:val="00F12FD0"/>
    <w:rsid w:val="00F1363A"/>
    <w:rsid w:val="00F13D98"/>
    <w:rsid w:val="00F15783"/>
    <w:rsid w:val="00F15A9E"/>
    <w:rsid w:val="00F15DFA"/>
    <w:rsid w:val="00F15FB5"/>
    <w:rsid w:val="00F161AC"/>
    <w:rsid w:val="00F16C8F"/>
    <w:rsid w:val="00F212C2"/>
    <w:rsid w:val="00F246E9"/>
    <w:rsid w:val="00F31EF9"/>
    <w:rsid w:val="00F345A5"/>
    <w:rsid w:val="00F35741"/>
    <w:rsid w:val="00F36C51"/>
    <w:rsid w:val="00F370F5"/>
    <w:rsid w:val="00F37628"/>
    <w:rsid w:val="00F406C3"/>
    <w:rsid w:val="00F41925"/>
    <w:rsid w:val="00F4281A"/>
    <w:rsid w:val="00F44037"/>
    <w:rsid w:val="00F44AC8"/>
    <w:rsid w:val="00F45DC6"/>
    <w:rsid w:val="00F462CE"/>
    <w:rsid w:val="00F474B4"/>
    <w:rsid w:val="00F47983"/>
    <w:rsid w:val="00F5016A"/>
    <w:rsid w:val="00F50975"/>
    <w:rsid w:val="00F5302C"/>
    <w:rsid w:val="00F53144"/>
    <w:rsid w:val="00F53148"/>
    <w:rsid w:val="00F53E62"/>
    <w:rsid w:val="00F55239"/>
    <w:rsid w:val="00F5533A"/>
    <w:rsid w:val="00F562B6"/>
    <w:rsid w:val="00F56448"/>
    <w:rsid w:val="00F5727A"/>
    <w:rsid w:val="00F609AA"/>
    <w:rsid w:val="00F60F46"/>
    <w:rsid w:val="00F613CF"/>
    <w:rsid w:val="00F61D06"/>
    <w:rsid w:val="00F6257B"/>
    <w:rsid w:val="00F63FC8"/>
    <w:rsid w:val="00F650EB"/>
    <w:rsid w:val="00F67F11"/>
    <w:rsid w:val="00F708C3"/>
    <w:rsid w:val="00F71E1F"/>
    <w:rsid w:val="00F722CC"/>
    <w:rsid w:val="00F72E64"/>
    <w:rsid w:val="00F73074"/>
    <w:rsid w:val="00F75AF9"/>
    <w:rsid w:val="00F75B80"/>
    <w:rsid w:val="00F7659F"/>
    <w:rsid w:val="00F77040"/>
    <w:rsid w:val="00F77413"/>
    <w:rsid w:val="00F779C7"/>
    <w:rsid w:val="00F77CB5"/>
    <w:rsid w:val="00F80355"/>
    <w:rsid w:val="00F81F8A"/>
    <w:rsid w:val="00F82FEA"/>
    <w:rsid w:val="00F8321D"/>
    <w:rsid w:val="00F846F5"/>
    <w:rsid w:val="00F84847"/>
    <w:rsid w:val="00F87398"/>
    <w:rsid w:val="00F87B16"/>
    <w:rsid w:val="00F91F87"/>
    <w:rsid w:val="00F93B9C"/>
    <w:rsid w:val="00F93C00"/>
    <w:rsid w:val="00F94417"/>
    <w:rsid w:val="00F94845"/>
    <w:rsid w:val="00F97D80"/>
    <w:rsid w:val="00F97F6F"/>
    <w:rsid w:val="00FA0549"/>
    <w:rsid w:val="00FA1356"/>
    <w:rsid w:val="00FA1FCD"/>
    <w:rsid w:val="00FA263A"/>
    <w:rsid w:val="00FA3EBF"/>
    <w:rsid w:val="00FA521C"/>
    <w:rsid w:val="00FA5516"/>
    <w:rsid w:val="00FA7B64"/>
    <w:rsid w:val="00FA7CE8"/>
    <w:rsid w:val="00FB13BF"/>
    <w:rsid w:val="00FB1534"/>
    <w:rsid w:val="00FB16F6"/>
    <w:rsid w:val="00FB233B"/>
    <w:rsid w:val="00FB38E8"/>
    <w:rsid w:val="00FB3E16"/>
    <w:rsid w:val="00FB3E53"/>
    <w:rsid w:val="00FB40F2"/>
    <w:rsid w:val="00FB4693"/>
    <w:rsid w:val="00FB6379"/>
    <w:rsid w:val="00FB73F5"/>
    <w:rsid w:val="00FC266E"/>
    <w:rsid w:val="00FC280C"/>
    <w:rsid w:val="00FC2C3F"/>
    <w:rsid w:val="00FC4D57"/>
    <w:rsid w:val="00FC6344"/>
    <w:rsid w:val="00FC661A"/>
    <w:rsid w:val="00FC67F1"/>
    <w:rsid w:val="00FC6F17"/>
    <w:rsid w:val="00FD4CBA"/>
    <w:rsid w:val="00FD4ED5"/>
    <w:rsid w:val="00FD57C5"/>
    <w:rsid w:val="00FD5DCF"/>
    <w:rsid w:val="00FD6BEA"/>
    <w:rsid w:val="00FD7DFA"/>
    <w:rsid w:val="00FE003E"/>
    <w:rsid w:val="00FE0E1A"/>
    <w:rsid w:val="00FE14AB"/>
    <w:rsid w:val="00FE1954"/>
    <w:rsid w:val="00FE2660"/>
    <w:rsid w:val="00FE2680"/>
    <w:rsid w:val="00FE449D"/>
    <w:rsid w:val="00FE485A"/>
    <w:rsid w:val="00FE587A"/>
    <w:rsid w:val="00FE5AB1"/>
    <w:rsid w:val="00FE5B72"/>
    <w:rsid w:val="00FE5FA8"/>
    <w:rsid w:val="00FE65AE"/>
    <w:rsid w:val="00FE65EE"/>
    <w:rsid w:val="00FE664E"/>
    <w:rsid w:val="00FE6ABC"/>
    <w:rsid w:val="00FF093D"/>
    <w:rsid w:val="00FF0BE3"/>
    <w:rsid w:val="00FF1B65"/>
    <w:rsid w:val="00FF21EC"/>
    <w:rsid w:val="00FF2C55"/>
    <w:rsid w:val="00FF2D11"/>
    <w:rsid w:val="00FF576A"/>
    <w:rsid w:val="00FF5A8F"/>
    <w:rsid w:val="00FF7067"/>
    <w:rsid w:val="00FF78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013"/>
    <w:pPr>
      <w:spacing w:after="200" w:line="276" w:lineRule="auto"/>
    </w:pPr>
    <w:rPr>
      <w:rFonts w:cs="Calibri"/>
      <w:lang w:val="id-I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09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D80977"/>
  </w:style>
  <w:style w:type="paragraph" w:styleId="Footer">
    <w:name w:val="footer"/>
    <w:basedOn w:val="Normal"/>
    <w:link w:val="FooterChar"/>
    <w:uiPriority w:val="99"/>
    <w:semiHidden/>
    <w:rsid w:val="00D8097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D80977"/>
  </w:style>
  <w:style w:type="paragraph" w:styleId="BodyText">
    <w:name w:val="Body Text"/>
    <w:basedOn w:val="Normal"/>
    <w:link w:val="BodyTextChar"/>
    <w:uiPriority w:val="99"/>
    <w:rsid w:val="0000274D"/>
    <w:pPr>
      <w:tabs>
        <w:tab w:val="left" w:pos="3420"/>
      </w:tabs>
      <w:spacing w:after="0" w:line="240" w:lineRule="auto"/>
      <w:jc w:val="both"/>
    </w:pPr>
    <w:rPr>
      <w:rFonts w:ascii="Century Gothic" w:eastAsia="Times New Roman" w:hAnsi="Century Gothic" w:cs="Century Gothic"/>
      <w:lang w:val="en-US"/>
    </w:rPr>
  </w:style>
  <w:style w:type="character" w:customStyle="1" w:styleId="BodyTextChar">
    <w:name w:val="Body Text Char"/>
    <w:basedOn w:val="DefaultParagraphFont"/>
    <w:link w:val="BodyText"/>
    <w:uiPriority w:val="99"/>
    <w:locked/>
    <w:rsid w:val="0000274D"/>
    <w:rPr>
      <w:rFonts w:ascii="Century Gothic" w:hAnsi="Century Gothic" w:cs="Century Gothic"/>
      <w:lang w:val="en-US"/>
    </w:rPr>
  </w:style>
  <w:style w:type="table" w:styleId="TableGrid">
    <w:name w:val="Table Grid"/>
    <w:basedOn w:val="TableNormal"/>
    <w:uiPriority w:val="99"/>
    <w:rsid w:val="0000274D"/>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1220</Words>
  <Characters>7894</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Jabatan Kepaniteraan di Pengadilan : </dc:title>
  <dc:subject/>
  <dc:creator>TOSHIBA</dc:creator>
  <cp:keywords/>
  <dc:description/>
  <cp:lastModifiedBy>HAKIM6</cp:lastModifiedBy>
  <cp:revision>2</cp:revision>
  <dcterms:created xsi:type="dcterms:W3CDTF">2014-04-01T22:36:00Z</dcterms:created>
  <dcterms:modified xsi:type="dcterms:W3CDTF">2014-04-01T22:36:00Z</dcterms:modified>
</cp:coreProperties>
</file>